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auto"/>
        </w:rPr>
        <w:alias w:val="Entrez votre nom :"/>
        <w:tag w:val="Entrez votre nom :"/>
        <w:id w:val="1330245423"/>
        <w:placeholder>
          <w:docPart w:val="8AEB2C4785FB47ADBBD6A9F245981F37"/>
        </w:placeholder>
        <w:temporary/>
        <w:showingPlcHdr/>
        <w15:appearance w15:val="hidden"/>
      </w:sdtPr>
      <w:sdtEndPr/>
      <w:sdtContent>
        <w:p w14:paraId="6E3A9D1F" w14:textId="77777777" w:rsidR="00801C2D" w:rsidRPr="00B55E08" w:rsidRDefault="00801C2D" w:rsidP="00C33783">
          <w:pPr>
            <w:pStyle w:val="Titel"/>
            <w:spacing w:after="0"/>
            <w:rPr>
              <w:b/>
              <w:bCs/>
              <w:color w:val="auto"/>
            </w:rPr>
          </w:pPr>
          <w:r w:rsidRPr="00B55E08">
            <w:rPr>
              <w:b/>
              <w:bCs/>
              <w:color w:val="auto"/>
              <w:lang w:bidi="fr-FR"/>
            </w:rPr>
            <w:t>Votre nom</w:t>
          </w:r>
        </w:p>
      </w:sdtContent>
    </w:sdt>
    <w:p w14:paraId="1F2A76D4" w14:textId="7BE7374A" w:rsidR="00B55E08" w:rsidRPr="00B55E08" w:rsidRDefault="00AC6006" w:rsidP="00C33783">
      <w:pPr>
        <w:pStyle w:val="Coordonnes"/>
        <w:spacing w:after="0"/>
        <w:ind w:left="0"/>
        <w:rPr>
          <w:color w:val="auto"/>
          <w:lang w:bidi="fr-FR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0F76" wp14:editId="4CB27451">
                <wp:simplePos x="0" y="0"/>
                <wp:positionH relativeFrom="column">
                  <wp:posOffset>3792855</wp:posOffset>
                </wp:positionH>
                <wp:positionV relativeFrom="paragraph">
                  <wp:posOffset>-337185</wp:posOffset>
                </wp:positionV>
                <wp:extent cx="1352550" cy="1695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D11CF" w14:textId="40E848D7" w:rsidR="00AC6006" w:rsidRDefault="00AC6006" w:rsidP="00AC6006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Photo </w:t>
                            </w:r>
                          </w:p>
                          <w:p w14:paraId="2A3F4197" w14:textId="1F6EECD2" w:rsidR="00AC6006" w:rsidRPr="00AC6006" w:rsidRDefault="00AC6006" w:rsidP="00AC6006">
                            <w:pPr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fr-CH"/>
                              </w:rPr>
                              <w:t>factultative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10F76" id="Rectangle 1" o:spid="_x0000_s1026" style="position:absolute;margin-left:298.65pt;margin-top:-26.55pt;width:106.5pt;height:1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" fillcolor="#5c83b4 [3204]" strokecolor="#2a405c [1604]" strokeweight="2pt">
                <v:textbox>
                  <w:txbxContent>
                    <w:p w14:paraId="3A1D11CF" w14:textId="40E848D7" w:rsidR="00AC6006" w:rsidRDefault="00AC6006" w:rsidP="00AC6006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Photo </w:t>
                      </w:r>
                    </w:p>
                    <w:p w14:paraId="2A3F4197" w14:textId="1F6EECD2" w:rsidR="00AC6006" w:rsidRPr="00AC6006" w:rsidRDefault="00AC6006" w:rsidP="00AC6006">
                      <w:pPr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lang w:val="fr-CH"/>
                        </w:rPr>
                        <w:t>factultative</w:t>
                      </w:r>
                      <w:proofErr w:type="spellEnd"/>
                      <w:proofErr w:type="gramEnd"/>
                      <w:r>
                        <w:rPr>
                          <w:lang w:val="fr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color w:val="auto"/>
          </w:rPr>
          <w:alias w:val="Entrez votre adresse postale :"/>
          <w:tag w:val="Entrez votre adresse postale :"/>
          <w:id w:val="731929978"/>
          <w:placeholder>
            <w:docPart w:val="F8E660C2147842228BA7A448928E0F31"/>
          </w:placeholder>
          <w:temporary/>
          <w:showingPlcHdr/>
          <w15:appearance w15:val="hidden"/>
        </w:sdtPr>
        <w:sdtEndPr/>
        <w:sdtContent>
          <w:r w:rsidR="00801C2D" w:rsidRPr="00B55E08">
            <w:rPr>
              <w:color w:val="auto"/>
              <w:lang w:bidi="fr-FR"/>
            </w:rPr>
            <w:t>Adresse postale</w:t>
          </w:r>
        </w:sdtContent>
      </w:sdt>
      <w:r w:rsidR="00801C2D" w:rsidRPr="00B55E08">
        <w:rPr>
          <w:color w:val="auto"/>
          <w:lang w:bidi="fr-FR"/>
        </w:rPr>
        <w:t xml:space="preserve">  </w:t>
      </w:r>
    </w:p>
    <w:p w14:paraId="3BABA8D2" w14:textId="77777777" w:rsidR="00B55E08" w:rsidRPr="00B55E08" w:rsidRDefault="00EC4006" w:rsidP="00C33783">
      <w:pPr>
        <w:pStyle w:val="Coordonnes"/>
        <w:spacing w:after="0"/>
        <w:ind w:left="0"/>
        <w:rPr>
          <w:color w:val="auto"/>
          <w:lang w:bidi="fr-FR"/>
        </w:rPr>
      </w:pPr>
      <w:sdt>
        <w:sdtPr>
          <w:rPr>
            <w:color w:val="auto"/>
          </w:rPr>
          <w:alias w:val="Entrez le code postal et la ville :"/>
          <w:tag w:val="Entrez la ville, la rue et le code postal :"/>
          <w:id w:val="91148928"/>
          <w:placeholder>
            <w:docPart w:val="418B282CC4FD4AAA8286E36F52FCFF1C"/>
          </w:placeholder>
          <w:temporary/>
          <w:showingPlcHdr/>
          <w15:appearance w15:val="hidden"/>
        </w:sdtPr>
        <w:sdtEndPr/>
        <w:sdtContent>
          <w:r w:rsidR="00801C2D" w:rsidRPr="00B55E08">
            <w:rPr>
              <w:color w:val="auto"/>
              <w:lang w:bidi="fr-FR"/>
            </w:rPr>
            <w:t>Code postal, Ville</w:t>
          </w:r>
        </w:sdtContent>
      </w:sdt>
      <w:r w:rsidR="00801C2D" w:rsidRPr="00B55E08">
        <w:rPr>
          <w:color w:val="auto"/>
          <w:lang w:bidi="fr-FR"/>
        </w:rPr>
        <w:t xml:space="preserve"> </w:t>
      </w:r>
    </w:p>
    <w:p w14:paraId="4B8C6CB6" w14:textId="77777777" w:rsidR="00B55E08" w:rsidRPr="00B55E08" w:rsidRDefault="00EC4006" w:rsidP="00C33783">
      <w:pPr>
        <w:pStyle w:val="Coordonnes"/>
        <w:spacing w:after="0"/>
        <w:ind w:left="0"/>
        <w:rPr>
          <w:color w:val="auto"/>
          <w:lang w:bidi="fr-FR"/>
        </w:rPr>
      </w:pPr>
      <w:sdt>
        <w:sdtPr>
          <w:rPr>
            <w:color w:val="auto"/>
          </w:rPr>
          <w:alias w:val="Entrez le numéro de téléphone :"/>
          <w:tag w:val="Entrez le numéro de téléphone :"/>
          <w:id w:val="731929981"/>
          <w:placeholder>
            <w:docPart w:val="A9E1AF4B66DB4EE08A835483BEF6D36A"/>
          </w:placeholder>
          <w:temporary/>
          <w:showingPlcHdr/>
          <w15:appearance w15:val="hidden"/>
        </w:sdtPr>
        <w:sdtEndPr/>
        <w:sdtContent>
          <w:r w:rsidR="00801C2D" w:rsidRPr="00B55E08">
            <w:rPr>
              <w:color w:val="auto"/>
              <w:lang w:bidi="fr-FR"/>
            </w:rPr>
            <w:t>Téléphone</w:t>
          </w:r>
        </w:sdtContent>
      </w:sdt>
    </w:p>
    <w:p w14:paraId="59AA9D3B" w14:textId="4B1ECD1E" w:rsidR="00801C2D" w:rsidRPr="00B55E08" w:rsidRDefault="00EC4006" w:rsidP="00C33783">
      <w:pPr>
        <w:pStyle w:val="Coordonnes"/>
        <w:spacing w:after="0"/>
        <w:ind w:left="0"/>
        <w:rPr>
          <w:color w:val="auto"/>
        </w:rPr>
      </w:pPr>
      <w:sdt>
        <w:sdtPr>
          <w:rPr>
            <w:color w:val="auto"/>
          </w:rPr>
          <w:alias w:val="Entrez votre adresse e-mail :"/>
          <w:tag w:val="Entrez votre adresse e-mail :"/>
          <w:id w:val="731929984"/>
          <w:placeholder>
            <w:docPart w:val="D78817CBD232430F9AD15BCC9A9A5BD2"/>
          </w:placeholder>
          <w:temporary/>
          <w:showingPlcHdr/>
          <w15:appearance w15:val="hidden"/>
        </w:sdtPr>
        <w:sdtEndPr/>
        <w:sdtContent>
          <w:r w:rsidR="00801C2D" w:rsidRPr="00B55E08">
            <w:rPr>
              <w:color w:val="auto"/>
              <w:lang w:bidi="fr-FR"/>
            </w:rPr>
            <w:t>Adresse e-mail</w:t>
          </w:r>
        </w:sdtContent>
      </w:sdt>
    </w:p>
    <w:p w14:paraId="77AFC55F" w14:textId="2D874D23" w:rsidR="00B55E08" w:rsidRPr="00B55E08" w:rsidRDefault="00B55E08" w:rsidP="00C33783">
      <w:pPr>
        <w:pStyle w:val="Coordonnes"/>
        <w:spacing w:after="0"/>
        <w:ind w:left="0"/>
        <w:rPr>
          <w:color w:val="auto"/>
        </w:rPr>
      </w:pPr>
    </w:p>
    <w:p w14:paraId="3AA708B7" w14:textId="6015EF2D" w:rsidR="00B55E08" w:rsidRPr="00B55E08" w:rsidRDefault="00B55E08" w:rsidP="00C33783">
      <w:pPr>
        <w:pStyle w:val="Coordonnes"/>
        <w:spacing w:after="0"/>
        <w:ind w:left="0"/>
        <w:rPr>
          <w:color w:val="auto"/>
        </w:rPr>
      </w:pPr>
      <w:r w:rsidRPr="00B55E08">
        <w:rPr>
          <w:color w:val="auto"/>
        </w:rPr>
        <w:t xml:space="preserve">Nationalité </w:t>
      </w:r>
      <w:r w:rsidR="00C33783">
        <w:rPr>
          <w:color w:val="auto"/>
        </w:rPr>
        <w:t>(Permis)</w:t>
      </w:r>
    </w:p>
    <w:p w14:paraId="009A7DD1" w14:textId="7419413C" w:rsidR="00B55E08" w:rsidRPr="00B55E08" w:rsidRDefault="00B55E08" w:rsidP="00C33783">
      <w:pPr>
        <w:pStyle w:val="Coordonnes"/>
        <w:spacing w:after="0"/>
        <w:ind w:left="0"/>
        <w:rPr>
          <w:color w:val="auto"/>
        </w:rPr>
      </w:pPr>
      <w:r w:rsidRPr="00B55E08">
        <w:rPr>
          <w:color w:val="auto"/>
        </w:rPr>
        <w:t xml:space="preserve">Date de naissance </w:t>
      </w:r>
    </w:p>
    <w:p w14:paraId="07E899E1" w14:textId="256C69AD" w:rsidR="00B55E08" w:rsidRPr="00B55E08" w:rsidRDefault="00B55E08" w:rsidP="00C33783">
      <w:pPr>
        <w:pStyle w:val="Coordonnes"/>
        <w:spacing w:after="0"/>
        <w:ind w:left="0"/>
        <w:rPr>
          <w:color w:val="auto"/>
        </w:rPr>
      </w:pPr>
      <w:r w:rsidRPr="00B55E08">
        <w:rPr>
          <w:color w:val="auto"/>
        </w:rPr>
        <w:t xml:space="preserve">Etat Civil </w:t>
      </w:r>
    </w:p>
    <w:p w14:paraId="00DAD42D" w14:textId="6B619B36" w:rsidR="00801C2D" w:rsidRPr="00B55E08" w:rsidRDefault="00EC4006" w:rsidP="00C33783">
      <w:pPr>
        <w:pStyle w:val="berschrift1"/>
        <w:spacing w:after="0"/>
      </w:pPr>
      <w:sdt>
        <w:sdtPr>
          <w:alias w:val="Expérience :"/>
          <w:tag w:val="Expérience :"/>
          <w:id w:val="-206186829"/>
          <w:placeholder>
            <w:docPart w:val="1EE5CD630C4548BC842659E827EDB3B8"/>
          </w:placeholder>
          <w:temporary/>
          <w:showingPlcHdr/>
          <w15:appearance w15:val="hidden"/>
        </w:sdtPr>
        <w:sdtEndPr/>
        <w:sdtContent>
          <w:r w:rsidR="00801C2D" w:rsidRPr="00B55E08">
            <w:rPr>
              <w:lang w:bidi="fr-FR"/>
            </w:rPr>
            <w:t>Expérience</w:t>
          </w:r>
        </w:sdtContent>
      </w:sdt>
      <w:r w:rsidR="00B55E08" w:rsidRPr="00B55E08">
        <w:t xml:space="preserve"> </w:t>
      </w:r>
      <w:r w:rsidR="00B55E08" w:rsidRPr="00C33783">
        <w:t>professionnelle</w:t>
      </w:r>
      <w:r w:rsidR="00B55E08" w:rsidRPr="00B55E08"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116"/>
      </w:tblGrid>
      <w:tr w:rsidR="00B55E08" w:rsidRPr="00B55E08" w14:paraId="1D14166E" w14:textId="77777777" w:rsidTr="00B55E08">
        <w:tc>
          <w:tcPr>
            <w:tcW w:w="3397" w:type="dxa"/>
          </w:tcPr>
          <w:p w14:paraId="3CC3B292" w14:textId="7A075E58" w:rsidR="00B55E08" w:rsidRPr="00B55E08" w:rsidRDefault="00EC4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rStyle w:val="Fett"/>
                  <w:color w:val="auto"/>
                </w:rPr>
                <w:alias w:val="Entrez la date de début de l’emploi 1 :"/>
                <w:tag w:val="Entrez la date de début de l’emploi 1 :"/>
                <w:id w:val="-679580855"/>
                <w:placeholder>
                  <w:docPart w:val="57C8AEEFB3014141AC05CF8182D354D9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début</w:t>
                </w:r>
              </w:sdtContent>
            </w:sdt>
            <w:r w:rsidR="00B55E08" w:rsidRPr="00B55E08">
              <w:rPr>
                <w:rStyle w:val="Fett"/>
                <w:color w:val="auto"/>
                <w:lang w:bidi="fr-FR"/>
              </w:rPr>
              <w:t xml:space="preserve"> - </w:t>
            </w:r>
            <w:sdt>
              <w:sdtPr>
                <w:rPr>
                  <w:rStyle w:val="Fett"/>
                  <w:color w:val="auto"/>
                </w:rPr>
                <w:alias w:val="Entrez la date de fin de l’emploi 1 :"/>
                <w:tag w:val="Entrez la date de fin de l’emploi 1 :"/>
                <w:id w:val="409269581"/>
                <w:placeholder>
                  <w:docPart w:val="CB29E1202CA44B5383B0BDE9D4CBE8AD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fin</w:t>
                </w:r>
              </w:sdtContent>
            </w:sdt>
          </w:p>
        </w:tc>
        <w:tc>
          <w:tcPr>
            <w:tcW w:w="5116" w:type="dxa"/>
          </w:tcPr>
          <w:p w14:paraId="1D0CA4D9" w14:textId="152D8997" w:rsidR="00B55E08" w:rsidRPr="00B55E08" w:rsidRDefault="00B55E08" w:rsidP="00C33783">
            <w:pPr>
              <w:pStyle w:val="berschrift2"/>
              <w:spacing w:after="0"/>
            </w:pPr>
            <w:r w:rsidRPr="00B55E08">
              <w:t xml:space="preserve">Poste occupé </w:t>
            </w:r>
          </w:p>
          <w:p w14:paraId="3AA668ED" w14:textId="4C6014D9" w:rsidR="00B55E08" w:rsidRPr="00B55E08" w:rsidRDefault="00EC4006" w:rsidP="00C33783">
            <w:pPr>
              <w:pStyle w:val="berschrift2"/>
              <w:spacing w:after="0"/>
              <w:rPr>
                <w:rStyle w:val="Fett"/>
                <w:b/>
                <w:bCs w:val="0"/>
                <w:color w:val="auto"/>
              </w:rPr>
            </w:pPr>
            <w:sdt>
              <w:sdtPr>
                <w:rPr>
                  <w:b w:val="0"/>
                  <w:bCs/>
                  <w:color w:val="595959" w:themeColor="text1" w:themeTint="A6"/>
                </w:rPr>
                <w:alias w:val="Entrez le nom de la société 1 :"/>
                <w:tag w:val="Entrez le nom de la société 1 :"/>
                <w:id w:val="1238908449"/>
                <w:placeholder>
                  <w:docPart w:val="A68E9130186341E0867268C91F82C047"/>
                </w:placeholder>
                <w:temporary/>
                <w:showingPlcHdr/>
                <w15:appearance w15:val="hidden"/>
              </w:sdtPr>
              <w:sdtEndPr/>
              <w:sdtContent>
                <w:r w:rsidR="00B55E08" w:rsidRPr="00B55E08">
                  <w:rPr>
                    <w:b w:val="0"/>
                    <w:bCs/>
                    <w:lang w:bidi="fr-FR"/>
                  </w:rPr>
                  <w:t>Nom de la société</w:t>
                </w:r>
              </w:sdtContent>
            </w:sdt>
          </w:p>
        </w:tc>
      </w:tr>
      <w:tr w:rsidR="00B55E08" w:rsidRPr="00B55E08" w14:paraId="7F509F50" w14:textId="77777777" w:rsidTr="00AC6006">
        <w:trPr>
          <w:trHeight w:val="814"/>
        </w:trPr>
        <w:tc>
          <w:tcPr>
            <w:tcW w:w="3397" w:type="dxa"/>
          </w:tcPr>
          <w:p w14:paraId="26AD34A2" w14:textId="77777777" w:rsidR="00B55E08" w:rsidRPr="00B55E08" w:rsidRDefault="00B55E08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</w:p>
        </w:tc>
        <w:tc>
          <w:tcPr>
            <w:tcW w:w="5116" w:type="dxa"/>
          </w:tcPr>
          <w:p w14:paraId="55AE2694" w14:textId="77777777" w:rsidR="00B55E08" w:rsidRPr="00B55E08" w:rsidRDefault="00B55E08" w:rsidP="00C33783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r w:rsidRPr="00B55E08">
              <w:rPr>
                <w:rStyle w:val="Fett"/>
                <w:color w:val="auto"/>
              </w:rPr>
              <w:t>XXXXXX</w:t>
            </w:r>
          </w:p>
          <w:p w14:paraId="799D73AC" w14:textId="77777777" w:rsidR="00B55E08" w:rsidRPr="00B55E08" w:rsidRDefault="00B55E08" w:rsidP="00C33783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r w:rsidRPr="00B55E08">
              <w:rPr>
                <w:rStyle w:val="Fett"/>
                <w:color w:val="auto"/>
              </w:rPr>
              <w:t>XXXXXX</w:t>
            </w:r>
          </w:p>
          <w:p w14:paraId="4B5E30C3" w14:textId="77777777" w:rsidR="00B55E08" w:rsidRDefault="00B55E08" w:rsidP="00C33783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proofErr w:type="spellStart"/>
            <w:r w:rsidRPr="00B55E08">
              <w:rPr>
                <w:rStyle w:val="Fett"/>
                <w:color w:val="auto"/>
              </w:rPr>
              <w:t>XXXXXXx</w:t>
            </w:r>
            <w:proofErr w:type="spellEnd"/>
          </w:p>
          <w:p w14:paraId="5DC8E6F1" w14:textId="61D534F9" w:rsidR="00AC6006" w:rsidRPr="00B55E08" w:rsidRDefault="00AC6006" w:rsidP="00AC6006">
            <w:pPr>
              <w:pStyle w:val="berschrift2"/>
              <w:spacing w:after="0"/>
              <w:ind w:left="720"/>
              <w:rPr>
                <w:rStyle w:val="Fett"/>
                <w:color w:val="auto"/>
              </w:rPr>
            </w:pPr>
          </w:p>
        </w:tc>
      </w:tr>
      <w:tr w:rsidR="00B55E08" w:rsidRPr="00B55E08" w14:paraId="7D49ABC5" w14:textId="77777777" w:rsidTr="00B55E08">
        <w:tc>
          <w:tcPr>
            <w:tcW w:w="3397" w:type="dxa"/>
          </w:tcPr>
          <w:p w14:paraId="45083AB7" w14:textId="679A311E" w:rsidR="00B55E08" w:rsidRPr="00B55E08" w:rsidRDefault="00EC4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rStyle w:val="Fett"/>
                  <w:color w:val="auto"/>
                </w:rPr>
                <w:alias w:val="Entrez la date de début de l’emploi 1 :"/>
                <w:tag w:val="Entrez la date de début de l’emploi 1 :"/>
                <w:id w:val="1712223658"/>
                <w:placeholder>
                  <w:docPart w:val="0567451315334E53B1A9C2BFE118ACBB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début</w:t>
                </w:r>
              </w:sdtContent>
            </w:sdt>
            <w:r w:rsidR="00B55E08" w:rsidRPr="00B55E08">
              <w:rPr>
                <w:rStyle w:val="Fett"/>
                <w:color w:val="auto"/>
                <w:lang w:bidi="fr-FR"/>
              </w:rPr>
              <w:t xml:space="preserve"> - </w:t>
            </w:r>
            <w:sdt>
              <w:sdtPr>
                <w:rPr>
                  <w:rStyle w:val="Fett"/>
                  <w:color w:val="auto"/>
                </w:rPr>
                <w:alias w:val="Entrez la date de fin de l’emploi 1 :"/>
                <w:tag w:val="Entrez la date de fin de l’emploi 1 :"/>
                <w:id w:val="1682394513"/>
                <w:placeholder>
                  <w:docPart w:val="47E14E0776A048BFB47FF56DD1C815C8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fin</w:t>
                </w:r>
              </w:sdtContent>
            </w:sdt>
          </w:p>
        </w:tc>
        <w:tc>
          <w:tcPr>
            <w:tcW w:w="5116" w:type="dxa"/>
          </w:tcPr>
          <w:p w14:paraId="5D8CC0E5" w14:textId="77777777" w:rsidR="00B55E08" w:rsidRPr="00B55E08" w:rsidRDefault="00B55E08" w:rsidP="00C33783">
            <w:pPr>
              <w:pStyle w:val="berschrift2"/>
              <w:spacing w:after="0"/>
            </w:pPr>
            <w:r w:rsidRPr="00B55E08">
              <w:t xml:space="preserve">Poste occupé </w:t>
            </w:r>
          </w:p>
          <w:p w14:paraId="67C14A3B" w14:textId="7BD0FDE9" w:rsidR="00B55E08" w:rsidRPr="00B55E08" w:rsidRDefault="00EC4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b w:val="0"/>
                  <w:bCs/>
                  <w:color w:val="595959" w:themeColor="text1" w:themeTint="A6"/>
                </w:rPr>
                <w:alias w:val="Entrez le nom de la société 1 :"/>
                <w:tag w:val="Entrez le nom de la société 1 :"/>
                <w:id w:val="125523682"/>
                <w:placeholder>
                  <w:docPart w:val="C528EB2515A44B6E9439DE51CBA978C5"/>
                </w:placeholder>
                <w:temporary/>
                <w:showingPlcHdr/>
                <w15:appearance w15:val="hidden"/>
              </w:sdtPr>
              <w:sdtEndPr/>
              <w:sdtContent>
                <w:r w:rsidR="00B55E08" w:rsidRPr="00B55E08">
                  <w:rPr>
                    <w:b w:val="0"/>
                    <w:bCs/>
                    <w:lang w:bidi="fr-FR"/>
                  </w:rPr>
                  <w:t>Nom de la société</w:t>
                </w:r>
              </w:sdtContent>
            </w:sdt>
          </w:p>
        </w:tc>
      </w:tr>
      <w:tr w:rsidR="00B55E08" w:rsidRPr="00B55E08" w14:paraId="116C46BD" w14:textId="77777777" w:rsidTr="00AC6006">
        <w:trPr>
          <w:trHeight w:val="1022"/>
        </w:trPr>
        <w:tc>
          <w:tcPr>
            <w:tcW w:w="3397" w:type="dxa"/>
          </w:tcPr>
          <w:p w14:paraId="32571A2D" w14:textId="77777777" w:rsidR="00B55E08" w:rsidRPr="00B55E08" w:rsidRDefault="00B55E08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</w:p>
        </w:tc>
        <w:tc>
          <w:tcPr>
            <w:tcW w:w="5116" w:type="dxa"/>
          </w:tcPr>
          <w:p w14:paraId="1CA8C6C6" w14:textId="77777777" w:rsidR="00B55E08" w:rsidRPr="00B55E08" w:rsidRDefault="00B55E08" w:rsidP="00C33783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r w:rsidRPr="00B55E08">
              <w:rPr>
                <w:rStyle w:val="Fett"/>
                <w:color w:val="auto"/>
              </w:rPr>
              <w:t>XXXXXX</w:t>
            </w:r>
          </w:p>
          <w:p w14:paraId="11DE5713" w14:textId="77777777" w:rsidR="00B55E08" w:rsidRPr="00B55E08" w:rsidRDefault="00B55E08" w:rsidP="00C33783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r w:rsidRPr="00B55E08">
              <w:rPr>
                <w:rStyle w:val="Fett"/>
                <w:color w:val="auto"/>
              </w:rPr>
              <w:t>XXXXXX</w:t>
            </w:r>
          </w:p>
          <w:p w14:paraId="5293F6B4" w14:textId="5A477A05" w:rsidR="00AC6006" w:rsidRPr="00B55E08" w:rsidRDefault="00B55E08" w:rsidP="00AC6006">
            <w:pPr>
              <w:pStyle w:val="berschrift2"/>
              <w:numPr>
                <w:ilvl w:val="0"/>
                <w:numId w:val="34"/>
              </w:numPr>
              <w:spacing w:after="0"/>
            </w:pPr>
            <w:proofErr w:type="spellStart"/>
            <w:r w:rsidRPr="00B55E08">
              <w:rPr>
                <w:rStyle w:val="Fett"/>
                <w:color w:val="auto"/>
              </w:rPr>
              <w:t>XXXXXXx</w:t>
            </w:r>
            <w:proofErr w:type="spellEnd"/>
          </w:p>
        </w:tc>
      </w:tr>
      <w:tr w:rsidR="00C33783" w:rsidRPr="00B55E08" w14:paraId="2DE0A6D9" w14:textId="77777777" w:rsidTr="00B55E08">
        <w:tc>
          <w:tcPr>
            <w:tcW w:w="3397" w:type="dxa"/>
          </w:tcPr>
          <w:p w14:paraId="60BA801F" w14:textId="464796FD" w:rsidR="00C33783" w:rsidRPr="00B55E08" w:rsidRDefault="00EC4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rStyle w:val="Fett"/>
                  <w:color w:val="auto"/>
                </w:rPr>
                <w:alias w:val="Entrez la date de début de l’emploi 1 :"/>
                <w:tag w:val="Entrez la date de début de l’emploi 1 :"/>
                <w:id w:val="1965239413"/>
                <w:placeholder>
                  <w:docPart w:val="F64BC9EED04044989A068FB69B301EBE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C33783" w:rsidRPr="00B55E08">
                  <w:rPr>
                    <w:rStyle w:val="Fett"/>
                    <w:color w:val="auto"/>
                    <w:lang w:bidi="fr-FR"/>
                  </w:rPr>
                  <w:t>Date de début</w:t>
                </w:r>
              </w:sdtContent>
            </w:sdt>
            <w:r w:rsidR="00C33783" w:rsidRPr="00B55E08">
              <w:rPr>
                <w:rStyle w:val="Fett"/>
                <w:color w:val="auto"/>
                <w:lang w:bidi="fr-FR"/>
              </w:rPr>
              <w:t xml:space="preserve"> - </w:t>
            </w:r>
            <w:sdt>
              <w:sdtPr>
                <w:rPr>
                  <w:rStyle w:val="Fett"/>
                  <w:color w:val="auto"/>
                </w:rPr>
                <w:alias w:val="Entrez la date de fin de l’emploi 1 :"/>
                <w:tag w:val="Entrez la date de fin de l’emploi 1 :"/>
                <w:id w:val="-1033580784"/>
                <w:placeholder>
                  <w:docPart w:val="38C476519C7C49679FD35459B04A25A6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C33783" w:rsidRPr="00B55E08">
                  <w:rPr>
                    <w:rStyle w:val="Fett"/>
                    <w:color w:val="auto"/>
                    <w:lang w:bidi="fr-FR"/>
                  </w:rPr>
                  <w:t>Date de fin</w:t>
                </w:r>
              </w:sdtContent>
            </w:sdt>
          </w:p>
        </w:tc>
        <w:tc>
          <w:tcPr>
            <w:tcW w:w="5116" w:type="dxa"/>
          </w:tcPr>
          <w:p w14:paraId="3D6178E6" w14:textId="77777777" w:rsidR="00C33783" w:rsidRPr="00B55E08" w:rsidRDefault="00C33783" w:rsidP="00C33783">
            <w:pPr>
              <w:pStyle w:val="berschrift2"/>
              <w:spacing w:after="0"/>
            </w:pPr>
            <w:r w:rsidRPr="00B55E08">
              <w:t xml:space="preserve">Poste occupé </w:t>
            </w:r>
          </w:p>
          <w:p w14:paraId="6DD20A43" w14:textId="5F67D3AA" w:rsidR="00C33783" w:rsidRPr="00B55E08" w:rsidRDefault="00EC4006" w:rsidP="00AC6006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b w:val="0"/>
                  <w:bCs/>
                  <w:color w:val="595959" w:themeColor="text1" w:themeTint="A6"/>
                </w:rPr>
                <w:alias w:val="Entrez le nom de la société 1 :"/>
                <w:tag w:val="Entrez le nom de la société 1 :"/>
                <w:id w:val="-13391635"/>
                <w:placeholder>
                  <w:docPart w:val="4829D7724E494E999AA63B938CFF520A"/>
                </w:placeholder>
                <w:temporary/>
                <w:showingPlcHdr/>
                <w15:appearance w15:val="hidden"/>
              </w:sdtPr>
              <w:sdtEndPr/>
              <w:sdtContent>
                <w:r w:rsidR="00C33783" w:rsidRPr="00B55E08">
                  <w:rPr>
                    <w:b w:val="0"/>
                    <w:bCs/>
                    <w:lang w:bidi="fr-FR"/>
                  </w:rPr>
                  <w:t>Nom de la société</w:t>
                </w:r>
              </w:sdtContent>
            </w:sdt>
          </w:p>
        </w:tc>
      </w:tr>
      <w:tr w:rsidR="00AC6006" w:rsidRPr="00B55E08" w14:paraId="5B80781D" w14:textId="77777777" w:rsidTr="00B55E08">
        <w:tc>
          <w:tcPr>
            <w:tcW w:w="3397" w:type="dxa"/>
          </w:tcPr>
          <w:p w14:paraId="7A17D63D" w14:textId="77777777" w:rsidR="00AC6006" w:rsidRPr="00B55E08" w:rsidRDefault="00AC6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</w:p>
        </w:tc>
        <w:tc>
          <w:tcPr>
            <w:tcW w:w="5116" w:type="dxa"/>
          </w:tcPr>
          <w:p w14:paraId="308E8218" w14:textId="77777777" w:rsidR="00AC6006" w:rsidRPr="00B55E08" w:rsidRDefault="00AC6006" w:rsidP="00AC6006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r w:rsidRPr="00B55E08">
              <w:rPr>
                <w:rStyle w:val="Fett"/>
                <w:color w:val="auto"/>
              </w:rPr>
              <w:t>XXXXXX</w:t>
            </w:r>
          </w:p>
          <w:p w14:paraId="42A9F970" w14:textId="77777777" w:rsidR="00AC6006" w:rsidRDefault="00AC6006" w:rsidP="00AC6006">
            <w:pPr>
              <w:pStyle w:val="berschrift2"/>
              <w:numPr>
                <w:ilvl w:val="0"/>
                <w:numId w:val="34"/>
              </w:numPr>
              <w:spacing w:after="0"/>
              <w:rPr>
                <w:rStyle w:val="Fett"/>
                <w:color w:val="auto"/>
              </w:rPr>
            </w:pPr>
            <w:r w:rsidRPr="00B55E08">
              <w:rPr>
                <w:rStyle w:val="Fett"/>
                <w:color w:val="auto"/>
              </w:rPr>
              <w:t>XXXXXX</w:t>
            </w:r>
          </w:p>
          <w:p w14:paraId="7F82E462" w14:textId="59559109" w:rsidR="00AC6006" w:rsidRPr="00AC6006" w:rsidRDefault="00AC6006" w:rsidP="00AC6006">
            <w:pPr>
              <w:pStyle w:val="berschrift2"/>
              <w:numPr>
                <w:ilvl w:val="0"/>
                <w:numId w:val="34"/>
              </w:numPr>
              <w:spacing w:after="0"/>
              <w:rPr>
                <w:b w:val="0"/>
                <w:bCs/>
              </w:rPr>
            </w:pPr>
            <w:proofErr w:type="spellStart"/>
            <w:r w:rsidRPr="00AC6006">
              <w:rPr>
                <w:rStyle w:val="Fett"/>
                <w:color w:val="auto"/>
              </w:rPr>
              <w:t>XXXXXXx</w:t>
            </w:r>
            <w:proofErr w:type="spellEnd"/>
          </w:p>
        </w:tc>
      </w:tr>
    </w:tbl>
    <w:p w14:paraId="1084A456" w14:textId="1A8C4C86" w:rsidR="00801C2D" w:rsidRPr="00B55E08" w:rsidRDefault="00EC4006" w:rsidP="00C33783">
      <w:pPr>
        <w:pStyle w:val="berschrift1"/>
        <w:spacing w:after="0"/>
      </w:pPr>
      <w:sdt>
        <w:sdtPr>
          <w:alias w:val="Formation :"/>
          <w:tag w:val="Formation :"/>
          <w:id w:val="-1338531963"/>
          <w:placeholder>
            <w:docPart w:val="67F41D6F781D4146B84934EB6146A26B"/>
          </w:placeholder>
          <w:temporary/>
          <w:showingPlcHdr/>
          <w15:appearance w15:val="hidden"/>
        </w:sdtPr>
        <w:sdtEndPr/>
        <w:sdtContent>
          <w:r w:rsidR="00801C2D" w:rsidRPr="00C33783">
            <w:t>Formation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116"/>
      </w:tblGrid>
      <w:tr w:rsidR="00B55E08" w:rsidRPr="00B55E08" w14:paraId="7F956CCF" w14:textId="77777777" w:rsidTr="00824F4A">
        <w:tc>
          <w:tcPr>
            <w:tcW w:w="3397" w:type="dxa"/>
          </w:tcPr>
          <w:p w14:paraId="33CE767F" w14:textId="77777777" w:rsidR="00B55E08" w:rsidRPr="00B55E08" w:rsidRDefault="00EC4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rStyle w:val="Fett"/>
                  <w:color w:val="auto"/>
                </w:rPr>
                <w:alias w:val="Entrez la date de début de l’emploi 1 :"/>
                <w:tag w:val="Entrez la date de début de l’emploi 1 :"/>
                <w:id w:val="552507208"/>
                <w:placeholder>
                  <w:docPart w:val="D29DC72BB38D42F1820C2DB0101D6272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début</w:t>
                </w:r>
              </w:sdtContent>
            </w:sdt>
            <w:r w:rsidR="00B55E08" w:rsidRPr="00B55E08">
              <w:rPr>
                <w:rStyle w:val="Fett"/>
                <w:color w:val="auto"/>
                <w:lang w:bidi="fr-FR"/>
              </w:rPr>
              <w:t xml:space="preserve"> - </w:t>
            </w:r>
            <w:sdt>
              <w:sdtPr>
                <w:rPr>
                  <w:rStyle w:val="Fett"/>
                  <w:color w:val="auto"/>
                </w:rPr>
                <w:alias w:val="Entrez la date de fin de l’emploi 1 :"/>
                <w:tag w:val="Entrez la date de fin de l’emploi 1 :"/>
                <w:id w:val="86515854"/>
                <w:placeholder>
                  <w:docPart w:val="8EB316C2EAF64110A852399AD4BE6080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fin</w:t>
                </w:r>
              </w:sdtContent>
            </w:sdt>
          </w:p>
        </w:tc>
        <w:tc>
          <w:tcPr>
            <w:tcW w:w="5116" w:type="dxa"/>
          </w:tcPr>
          <w:p w14:paraId="12A4B5F0" w14:textId="63C06B86" w:rsidR="00B55E08" w:rsidRPr="00B55E08" w:rsidRDefault="00B55E08" w:rsidP="00C33783">
            <w:pPr>
              <w:pStyle w:val="berschrift2"/>
              <w:spacing w:after="0"/>
            </w:pPr>
            <w:r>
              <w:t>Diplôme/formation continue</w:t>
            </w:r>
          </w:p>
          <w:p w14:paraId="733DCA1D" w14:textId="77777777" w:rsidR="00B55E08" w:rsidRDefault="00B55E08" w:rsidP="00C33783">
            <w:pPr>
              <w:pStyle w:val="berschrift2"/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Institution de formation </w:t>
            </w:r>
          </w:p>
          <w:p w14:paraId="53E47CD2" w14:textId="0DD30399" w:rsidR="00AC6006" w:rsidRPr="00B55E08" w:rsidRDefault="00AC6006" w:rsidP="00C33783">
            <w:pPr>
              <w:pStyle w:val="berschrift2"/>
              <w:spacing w:after="0"/>
              <w:rPr>
                <w:rStyle w:val="Fett"/>
                <w:b/>
                <w:bCs w:val="0"/>
                <w:color w:val="auto"/>
              </w:rPr>
            </w:pPr>
          </w:p>
        </w:tc>
      </w:tr>
      <w:tr w:rsidR="00B55E08" w:rsidRPr="00B55E08" w14:paraId="7C162F9F" w14:textId="77777777" w:rsidTr="00824F4A">
        <w:tc>
          <w:tcPr>
            <w:tcW w:w="3397" w:type="dxa"/>
          </w:tcPr>
          <w:p w14:paraId="227C5050" w14:textId="71E1E16F" w:rsidR="00B55E08" w:rsidRPr="00B55E08" w:rsidRDefault="00EC4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rStyle w:val="Fett"/>
                  <w:color w:val="auto"/>
                </w:rPr>
                <w:alias w:val="Entrez la date de début de l’emploi 1 :"/>
                <w:tag w:val="Entrez la date de début de l’emploi 1 :"/>
                <w:id w:val="-262920558"/>
                <w:placeholder>
                  <w:docPart w:val="4AF46BBB7E3E4AC5981D4A5BE34284A8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début</w:t>
                </w:r>
              </w:sdtContent>
            </w:sdt>
            <w:r w:rsidR="00B55E08" w:rsidRPr="00B55E08">
              <w:rPr>
                <w:rStyle w:val="Fett"/>
                <w:color w:val="auto"/>
                <w:lang w:bidi="fr-FR"/>
              </w:rPr>
              <w:t xml:space="preserve"> - </w:t>
            </w:r>
            <w:sdt>
              <w:sdtPr>
                <w:rPr>
                  <w:rStyle w:val="Fett"/>
                  <w:color w:val="auto"/>
                </w:rPr>
                <w:alias w:val="Entrez la date de fin de l’emploi 1 :"/>
                <w:tag w:val="Entrez la date de fin de l’emploi 1 :"/>
                <w:id w:val="-266157258"/>
                <w:placeholder>
                  <w:docPart w:val="ADDB7996349D4766ADA8CAB248D94B78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B55E08" w:rsidRPr="00B55E08">
                  <w:rPr>
                    <w:rStyle w:val="Fett"/>
                    <w:color w:val="auto"/>
                    <w:lang w:bidi="fr-FR"/>
                  </w:rPr>
                  <w:t>Date de fin</w:t>
                </w:r>
              </w:sdtContent>
            </w:sdt>
          </w:p>
        </w:tc>
        <w:tc>
          <w:tcPr>
            <w:tcW w:w="5116" w:type="dxa"/>
          </w:tcPr>
          <w:p w14:paraId="061C6118" w14:textId="100B12A8" w:rsidR="00B55E08" w:rsidRPr="00B55E08" w:rsidRDefault="00B55E08" w:rsidP="00C33783">
            <w:pPr>
              <w:pStyle w:val="berschrift2"/>
              <w:spacing w:after="0"/>
            </w:pPr>
            <w:r>
              <w:t>Diplôme/formation continue</w:t>
            </w:r>
          </w:p>
          <w:p w14:paraId="7B4B8F0F" w14:textId="77777777" w:rsidR="00B55E08" w:rsidRDefault="00B55E08" w:rsidP="00C33783">
            <w:pPr>
              <w:pStyle w:val="berschrift2"/>
              <w:spacing w:after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Institution de formation </w:t>
            </w:r>
          </w:p>
          <w:p w14:paraId="3E7726BE" w14:textId="49812A96" w:rsidR="00AC6006" w:rsidRPr="00B55E08" w:rsidRDefault="00AC6006" w:rsidP="00C33783">
            <w:pPr>
              <w:pStyle w:val="berschrift2"/>
              <w:spacing w:after="0"/>
              <w:rPr>
                <w:rStyle w:val="Fett"/>
                <w:color w:val="auto"/>
              </w:rPr>
            </w:pPr>
          </w:p>
        </w:tc>
      </w:tr>
      <w:tr w:rsidR="00AC6006" w:rsidRPr="00B55E08" w14:paraId="70BF668B" w14:textId="77777777" w:rsidTr="00824F4A">
        <w:tc>
          <w:tcPr>
            <w:tcW w:w="3397" w:type="dxa"/>
          </w:tcPr>
          <w:p w14:paraId="37EB4CD5" w14:textId="57EAB9B0" w:rsidR="00AC6006" w:rsidRPr="00B55E08" w:rsidRDefault="00EC4006" w:rsidP="00AC6006">
            <w:pPr>
              <w:pStyle w:val="berschrift2"/>
              <w:spacing w:after="0"/>
              <w:rPr>
                <w:rStyle w:val="Fett"/>
                <w:color w:val="auto"/>
              </w:rPr>
            </w:pPr>
            <w:sdt>
              <w:sdtPr>
                <w:rPr>
                  <w:rStyle w:val="Fett"/>
                  <w:color w:val="auto"/>
                </w:rPr>
                <w:alias w:val="Entrez la date de début de l’emploi 1 :"/>
                <w:tag w:val="Entrez la date de début de l’emploi 1 :"/>
                <w:id w:val="-2086297782"/>
                <w:placeholder>
                  <w:docPart w:val="F1A9D8D3C2E84BE0900D89E7A726FDCE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AC6006" w:rsidRPr="00B55E08">
                  <w:rPr>
                    <w:rStyle w:val="Fett"/>
                    <w:color w:val="auto"/>
                    <w:lang w:bidi="fr-FR"/>
                  </w:rPr>
                  <w:t>Date de début</w:t>
                </w:r>
              </w:sdtContent>
            </w:sdt>
            <w:r w:rsidR="00AC6006" w:rsidRPr="00B55E08">
              <w:rPr>
                <w:rStyle w:val="Fett"/>
                <w:color w:val="auto"/>
                <w:lang w:bidi="fr-FR"/>
              </w:rPr>
              <w:t xml:space="preserve"> - </w:t>
            </w:r>
            <w:sdt>
              <w:sdtPr>
                <w:rPr>
                  <w:rStyle w:val="Fett"/>
                  <w:color w:val="auto"/>
                </w:rPr>
                <w:alias w:val="Entrez la date de fin de l’emploi 1 :"/>
                <w:tag w:val="Entrez la date de fin de l’emploi 1 :"/>
                <w:id w:val="789786223"/>
                <w:placeholder>
                  <w:docPart w:val="870A612C293649EAA1D98D5C8B55D335"/>
                </w:placeholder>
                <w:temporary/>
                <w:showingPlcHdr/>
                <w15:appearance w15:val="hidden"/>
              </w:sdtPr>
              <w:sdtEndPr>
                <w:rPr>
                  <w:rStyle w:val="Fett"/>
                </w:rPr>
              </w:sdtEndPr>
              <w:sdtContent>
                <w:r w:rsidR="00AC6006" w:rsidRPr="00B55E08">
                  <w:rPr>
                    <w:rStyle w:val="Fett"/>
                    <w:color w:val="auto"/>
                    <w:lang w:bidi="fr-FR"/>
                  </w:rPr>
                  <w:t>Date de fin</w:t>
                </w:r>
              </w:sdtContent>
            </w:sdt>
          </w:p>
        </w:tc>
        <w:tc>
          <w:tcPr>
            <w:tcW w:w="5116" w:type="dxa"/>
          </w:tcPr>
          <w:p w14:paraId="76DE2D9A" w14:textId="77777777" w:rsidR="00AC6006" w:rsidRPr="00B55E08" w:rsidRDefault="00AC6006" w:rsidP="00AC6006">
            <w:pPr>
              <w:pStyle w:val="berschrift2"/>
              <w:spacing w:after="0"/>
            </w:pPr>
            <w:r>
              <w:t>Diplôme/formation continue</w:t>
            </w:r>
          </w:p>
          <w:p w14:paraId="58EF55E7" w14:textId="448873E4" w:rsidR="00AC6006" w:rsidRDefault="00AC6006" w:rsidP="00AC6006">
            <w:pPr>
              <w:pStyle w:val="berschrift2"/>
              <w:spacing w:after="0"/>
            </w:pPr>
            <w:r>
              <w:rPr>
                <w:b w:val="0"/>
                <w:bCs/>
              </w:rPr>
              <w:t xml:space="preserve">Institution de formation </w:t>
            </w:r>
          </w:p>
        </w:tc>
      </w:tr>
    </w:tbl>
    <w:p w14:paraId="024F56BE" w14:textId="5ECD9919" w:rsidR="00801C2D" w:rsidRPr="00B55E08" w:rsidRDefault="00801C2D" w:rsidP="00C33783">
      <w:pPr>
        <w:pStyle w:val="Aufzhlungszeichen"/>
        <w:numPr>
          <w:ilvl w:val="0"/>
          <w:numId w:val="0"/>
        </w:numPr>
        <w:spacing w:after="0"/>
        <w:ind w:left="360" w:hanging="360"/>
      </w:pPr>
    </w:p>
    <w:p w14:paraId="38BF6601" w14:textId="7F8806DB" w:rsidR="00801C2D" w:rsidRDefault="00B55E08" w:rsidP="00C33783">
      <w:pPr>
        <w:pStyle w:val="berschrift1"/>
        <w:spacing w:after="0"/>
      </w:pPr>
      <w:r w:rsidRPr="00B55E08">
        <w:t>Langue</w:t>
      </w:r>
      <w:r w:rsidR="004E2A9C">
        <w:t>s</w:t>
      </w:r>
      <w:r w:rsidRPr="00B55E08">
        <w:t xml:space="preserve"> </w:t>
      </w:r>
    </w:p>
    <w:p w14:paraId="6ECA4CA5" w14:textId="5BE3FF01" w:rsidR="00C33783" w:rsidRDefault="00C33783" w:rsidP="004E2A9C">
      <w:r>
        <w:t xml:space="preserve">Français : Langue maternelle </w:t>
      </w:r>
    </w:p>
    <w:p w14:paraId="4D742E03" w14:textId="7D160C37" w:rsidR="00C33783" w:rsidRPr="00B55E08" w:rsidRDefault="00C33783" w:rsidP="00C33783">
      <w:pPr>
        <w:spacing w:after="0"/>
      </w:pPr>
      <w:r>
        <w:t>Allemand : Bonne connaissance (B1)</w:t>
      </w:r>
    </w:p>
    <w:p w14:paraId="5BBEE1D0" w14:textId="309C9337" w:rsidR="00B55E08" w:rsidRPr="00C33783" w:rsidRDefault="00C33783" w:rsidP="00C33783">
      <w:pPr>
        <w:pStyle w:val="berschrift1"/>
        <w:spacing w:after="0"/>
      </w:pPr>
      <w:r w:rsidRPr="00C33783">
        <w:t xml:space="preserve">COMPETENCES INFORMATIQUEs </w:t>
      </w:r>
    </w:p>
    <w:p w14:paraId="57BF707C" w14:textId="3496D0D8" w:rsidR="00B55E08" w:rsidRDefault="00C33783" w:rsidP="00C33783">
      <w:r>
        <w:t xml:space="preserve">Microsoft Office </w:t>
      </w:r>
    </w:p>
    <w:p w14:paraId="022DFC3C" w14:textId="13D3FC8A" w:rsidR="00801C2D" w:rsidRDefault="00C33783" w:rsidP="00C33783">
      <w:r>
        <w:t xml:space="preserve">SAP </w:t>
      </w:r>
    </w:p>
    <w:p w14:paraId="00E28C2B" w14:textId="06742091" w:rsidR="00C33783" w:rsidRDefault="00C33783" w:rsidP="00C33783">
      <w:pPr>
        <w:pStyle w:val="berschrift1"/>
        <w:spacing w:after="0"/>
      </w:pPr>
      <w:r>
        <w:t xml:space="preserve">INTERETS </w:t>
      </w:r>
    </w:p>
    <w:p w14:paraId="5EAF8946" w14:textId="4CEEB533" w:rsidR="00C33783" w:rsidRDefault="00C33783" w:rsidP="00C33783">
      <w:r>
        <w:t xml:space="preserve">Football </w:t>
      </w:r>
    </w:p>
    <w:p w14:paraId="7CAA4A3A" w14:textId="19B419FA" w:rsidR="00C33783" w:rsidRPr="00B55E08" w:rsidRDefault="00C33783" w:rsidP="00C33783">
      <w:r>
        <w:t>XXXXXX</w:t>
      </w:r>
    </w:p>
    <w:sdt>
      <w:sdtPr>
        <w:alias w:val="Références :"/>
        <w:tag w:val="Références :"/>
        <w:id w:val="446668654"/>
        <w:placeholder>
          <w:docPart w:val="A89BE2D9DA6F41EDB89BEAECE38C0DE7"/>
        </w:placeholder>
        <w:temporary/>
        <w:showingPlcHdr/>
        <w15:appearance w15:val="hidden"/>
      </w:sdtPr>
      <w:sdtEndPr/>
      <w:sdtContent>
        <w:p w14:paraId="3932437E" w14:textId="77777777" w:rsidR="00801C2D" w:rsidRPr="00B55E08" w:rsidRDefault="00801C2D" w:rsidP="00C33783">
          <w:pPr>
            <w:pStyle w:val="berschrift1"/>
            <w:spacing w:after="0"/>
          </w:pPr>
          <w:r w:rsidRPr="00B55E08">
            <w:rPr>
              <w:lang w:bidi="fr-FR"/>
            </w:rPr>
            <w:t>Références</w:t>
          </w:r>
        </w:p>
      </w:sdtContent>
    </w:sdt>
    <w:bookmarkStart w:id="0" w:name="_Hlk94021614" w:displacedByCustomXml="next"/>
    <w:sdt>
      <w:sdtPr>
        <w:alias w:val="Entrez le nom de la référence :"/>
        <w:tag w:val="Entrez le nom de la référence :"/>
        <w:id w:val="-1507971974"/>
        <w:placeholder>
          <w:docPart w:val="FD1E2C27FC16484E97E16710372B683D"/>
        </w:placeholder>
        <w:temporary/>
        <w:showingPlcHdr/>
        <w15:appearance w15:val="hidden"/>
      </w:sdtPr>
      <w:sdtEndPr/>
      <w:sdtContent>
        <w:p w14:paraId="58540D5E" w14:textId="77777777" w:rsidR="00801C2D" w:rsidRPr="00B55E08" w:rsidRDefault="00801C2D" w:rsidP="00C33783">
          <w:pPr>
            <w:spacing w:after="0"/>
          </w:pPr>
          <w:r w:rsidRPr="00B55E08">
            <w:rPr>
              <w:lang w:bidi="fr-FR"/>
            </w:rPr>
            <w:t>Nom de la référence</w:t>
          </w:r>
        </w:p>
      </w:sdtContent>
    </w:sdt>
    <w:sdt>
      <w:sdtPr>
        <w:alias w:val="Entrez l’intitulé du poste et le nom de la société :"/>
        <w:tag w:val="Entrez l’intitulé du poste et le nom de la société :"/>
        <w:id w:val="988751659"/>
        <w:placeholder>
          <w:docPart w:val="968F6E7B7B7B4AD19F7CE7AAED56D6EA"/>
        </w:placeholder>
        <w:temporary/>
        <w:showingPlcHdr/>
        <w15:appearance w15:val="hidden"/>
      </w:sdtPr>
      <w:sdtEndPr/>
      <w:sdtContent>
        <w:p w14:paraId="2B91C2C4" w14:textId="77777777" w:rsidR="00801C2D" w:rsidRPr="00B55E08" w:rsidRDefault="00801C2D" w:rsidP="00C33783">
          <w:pPr>
            <w:spacing w:after="0"/>
          </w:pPr>
          <w:r w:rsidRPr="00B55E08">
            <w:rPr>
              <w:lang w:bidi="fr-FR"/>
            </w:rPr>
            <w:t>Fonction, Société</w:t>
          </w:r>
        </w:p>
      </w:sdtContent>
    </w:sdt>
    <w:sdt>
      <w:sdtPr>
        <w:alias w:val="Entrez les coordonnées :"/>
        <w:tag w:val="Entrez les coordonnées :"/>
        <w:id w:val="1106157029"/>
        <w:placeholder>
          <w:docPart w:val="C480C6EF52694CA8B553C8E420CD2A5F"/>
        </w:placeholder>
        <w:temporary/>
        <w:showingPlcHdr/>
        <w15:appearance w15:val="hidden"/>
      </w:sdtPr>
      <w:sdtEndPr/>
      <w:sdtContent>
        <w:p w14:paraId="11E99719" w14:textId="77777777" w:rsidR="00DF6A4E" w:rsidRPr="00B55E08" w:rsidRDefault="00801C2D" w:rsidP="00C33783">
          <w:pPr>
            <w:spacing w:after="0"/>
          </w:pPr>
          <w:r w:rsidRPr="00B55E08">
            <w:rPr>
              <w:lang w:bidi="fr-FR"/>
            </w:rPr>
            <w:t>Coordonnées</w:t>
          </w:r>
        </w:p>
      </w:sdtContent>
    </w:sdt>
    <w:bookmarkEnd w:id="0" w:displacedByCustomXml="prev"/>
    <w:sectPr w:rsidR="00DF6A4E" w:rsidRPr="00B55E08" w:rsidSect="00C33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152" w:right="1512" w:bottom="709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11B3" w14:textId="77777777" w:rsidR="00BF4CFB" w:rsidRDefault="00BF4CFB" w:rsidP="00415E6E">
      <w:r>
        <w:separator/>
      </w:r>
    </w:p>
  </w:endnote>
  <w:endnote w:type="continuationSeparator" w:id="0">
    <w:p w14:paraId="603E32C3" w14:textId="77777777" w:rsidR="00BF4CFB" w:rsidRDefault="00BF4CFB" w:rsidP="0041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3F3D" w14:textId="77777777" w:rsidR="007B6CE8" w:rsidRDefault="007B6C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598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84B33" w14:textId="77777777" w:rsidR="00F17679" w:rsidRPr="007B6CE8" w:rsidRDefault="00F17679">
        <w:pPr>
          <w:pStyle w:val="Fuzeile"/>
        </w:pPr>
        <w:r w:rsidRPr="007B6CE8">
          <w:rPr>
            <w:lang w:bidi="fr-FR"/>
          </w:rPr>
          <w:fldChar w:fldCharType="begin"/>
        </w:r>
        <w:r w:rsidRPr="007B6CE8">
          <w:rPr>
            <w:lang w:bidi="fr-FR"/>
          </w:rPr>
          <w:instrText xml:space="preserve"> PAGE   \* MERGEFORMAT </w:instrText>
        </w:r>
        <w:r w:rsidRPr="007B6CE8">
          <w:rPr>
            <w:lang w:bidi="fr-FR"/>
          </w:rPr>
          <w:fldChar w:fldCharType="separate"/>
        </w:r>
        <w:r w:rsidR="007B6CE8" w:rsidRPr="007B6CE8">
          <w:rPr>
            <w:noProof/>
            <w:lang w:bidi="fr-FR"/>
          </w:rPr>
          <w:t>2</w:t>
        </w:r>
        <w:r w:rsidRPr="007B6CE8">
          <w:rPr>
            <w:noProof/>
            <w:lang w:bidi="fr-F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5CE0" w14:textId="77777777" w:rsidR="007B6CE8" w:rsidRDefault="007B6C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8BF9" w14:textId="77777777" w:rsidR="00BF4CFB" w:rsidRDefault="00BF4CFB" w:rsidP="00415E6E">
      <w:r>
        <w:separator/>
      </w:r>
    </w:p>
  </w:footnote>
  <w:footnote w:type="continuationSeparator" w:id="0">
    <w:p w14:paraId="0F3E6874" w14:textId="77777777" w:rsidR="00BF4CFB" w:rsidRDefault="00BF4CFB" w:rsidP="0041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5BB8" w14:textId="77777777" w:rsidR="007B6CE8" w:rsidRDefault="007B6C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F978" w14:textId="77777777" w:rsidR="007B6CE8" w:rsidRPr="007B6CE8" w:rsidRDefault="007B6C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1017" w14:textId="77777777" w:rsidR="007B6CE8" w:rsidRDefault="007B6C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EA96A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ADC06E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0052A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507F2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1660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B29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0B56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AAD8D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6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16E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0E9B"/>
    <w:multiLevelType w:val="hybridMultilevel"/>
    <w:tmpl w:val="EF3EC0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D184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D36168"/>
    <w:multiLevelType w:val="multilevel"/>
    <w:tmpl w:val="DCB6B04A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4E52103"/>
    <w:multiLevelType w:val="hybridMultilevel"/>
    <w:tmpl w:val="401E4E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C32DF"/>
    <w:multiLevelType w:val="multilevel"/>
    <w:tmpl w:val="ADF656C4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15868" w:themeColor="accent5" w:themeShade="8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2DBF23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155C6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51108"/>
    <w:multiLevelType w:val="hybridMultilevel"/>
    <w:tmpl w:val="0A84E2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93D60"/>
    <w:multiLevelType w:val="hybridMultilevel"/>
    <w:tmpl w:val="941ED220"/>
    <w:lvl w:ilvl="0" w:tplc="928C7D5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14E"/>
    <w:multiLevelType w:val="multilevel"/>
    <w:tmpl w:val="43385218"/>
    <w:lvl w:ilvl="0">
      <w:start w:val="1"/>
      <w:numFmt w:val="decimal"/>
      <w:pStyle w:val="Listennumm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392382471">
    <w:abstractNumId w:val="26"/>
  </w:num>
  <w:num w:numId="2" w16cid:durableId="1678651837">
    <w:abstractNumId w:val="30"/>
  </w:num>
  <w:num w:numId="3" w16cid:durableId="592518852">
    <w:abstractNumId w:val="11"/>
  </w:num>
  <w:num w:numId="4" w16cid:durableId="1599681303">
    <w:abstractNumId w:val="10"/>
  </w:num>
  <w:num w:numId="5" w16cid:durableId="70738924">
    <w:abstractNumId w:val="32"/>
  </w:num>
  <w:num w:numId="6" w16cid:durableId="91633557">
    <w:abstractNumId w:val="27"/>
  </w:num>
  <w:num w:numId="7" w16cid:durableId="862746997">
    <w:abstractNumId w:val="33"/>
  </w:num>
  <w:num w:numId="8" w16cid:durableId="698046616">
    <w:abstractNumId w:val="23"/>
  </w:num>
  <w:num w:numId="9" w16cid:durableId="280235407">
    <w:abstractNumId w:val="28"/>
  </w:num>
  <w:num w:numId="10" w16cid:durableId="999456399">
    <w:abstractNumId w:val="17"/>
  </w:num>
  <w:num w:numId="11" w16cid:durableId="789978921">
    <w:abstractNumId w:val="34"/>
  </w:num>
  <w:num w:numId="12" w16cid:durableId="766538308">
    <w:abstractNumId w:val="19"/>
  </w:num>
  <w:num w:numId="13" w16cid:durableId="1868327455">
    <w:abstractNumId w:val="24"/>
  </w:num>
  <w:num w:numId="14" w16cid:durableId="116412931">
    <w:abstractNumId w:val="21"/>
  </w:num>
  <w:num w:numId="15" w16cid:durableId="1507818114">
    <w:abstractNumId w:val="18"/>
  </w:num>
  <w:num w:numId="16" w16cid:durableId="1251700793">
    <w:abstractNumId w:val="9"/>
  </w:num>
  <w:num w:numId="17" w16cid:durableId="2036539485">
    <w:abstractNumId w:val="8"/>
  </w:num>
  <w:num w:numId="18" w16cid:durableId="1792356895">
    <w:abstractNumId w:val="7"/>
  </w:num>
  <w:num w:numId="19" w16cid:durableId="1004475897">
    <w:abstractNumId w:val="3"/>
  </w:num>
  <w:num w:numId="20" w16cid:durableId="1762797982">
    <w:abstractNumId w:val="29"/>
  </w:num>
  <w:num w:numId="21" w16cid:durableId="1926261111">
    <w:abstractNumId w:val="6"/>
  </w:num>
  <w:num w:numId="22" w16cid:durableId="510800768">
    <w:abstractNumId w:val="5"/>
  </w:num>
  <w:num w:numId="23" w16cid:durableId="798038465">
    <w:abstractNumId w:val="4"/>
  </w:num>
  <w:num w:numId="24" w16cid:durableId="673647454">
    <w:abstractNumId w:val="2"/>
  </w:num>
  <w:num w:numId="25" w16cid:durableId="206263479">
    <w:abstractNumId w:val="1"/>
  </w:num>
  <w:num w:numId="26" w16cid:durableId="550846750">
    <w:abstractNumId w:val="0"/>
  </w:num>
  <w:num w:numId="27" w16cid:durableId="1863860554">
    <w:abstractNumId w:val="16"/>
  </w:num>
  <w:num w:numId="28" w16cid:durableId="573272565">
    <w:abstractNumId w:val="31"/>
  </w:num>
  <w:num w:numId="29" w16cid:durableId="12806210">
    <w:abstractNumId w:val="14"/>
  </w:num>
  <w:num w:numId="30" w16cid:durableId="233392480">
    <w:abstractNumId w:val="14"/>
    <w:lvlOverride w:ilvl="0">
      <w:lvl w:ilvl="0">
        <w:start w:val="1"/>
        <w:numFmt w:val="bullet"/>
        <w:pStyle w:val="Aufzhlungszeichen"/>
        <w:lvlText w:val="–"/>
        <w:lvlJc w:val="left"/>
        <w:pPr>
          <w:ind w:left="360" w:hanging="360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1" w16cid:durableId="471018325">
    <w:abstractNumId w:val="13"/>
  </w:num>
  <w:num w:numId="32" w16cid:durableId="800267988">
    <w:abstractNumId w:val="20"/>
  </w:num>
  <w:num w:numId="33" w16cid:durableId="332882227">
    <w:abstractNumId w:val="22"/>
  </w:num>
  <w:num w:numId="34" w16cid:durableId="850606901">
    <w:abstractNumId w:val="15"/>
  </w:num>
  <w:num w:numId="35" w16cid:durableId="416174629">
    <w:abstractNumId w:val="25"/>
  </w:num>
  <w:num w:numId="36" w16cid:durableId="321739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08"/>
    <w:rsid w:val="00010C15"/>
    <w:rsid w:val="00014AB7"/>
    <w:rsid w:val="000256BE"/>
    <w:rsid w:val="000604C7"/>
    <w:rsid w:val="00061392"/>
    <w:rsid w:val="000E1C28"/>
    <w:rsid w:val="001111EF"/>
    <w:rsid w:val="00112F13"/>
    <w:rsid w:val="001C5567"/>
    <w:rsid w:val="0021702D"/>
    <w:rsid w:val="00226FAE"/>
    <w:rsid w:val="003A77DA"/>
    <w:rsid w:val="00415E6E"/>
    <w:rsid w:val="00437645"/>
    <w:rsid w:val="0044097B"/>
    <w:rsid w:val="0046076B"/>
    <w:rsid w:val="004818E1"/>
    <w:rsid w:val="004A1D1B"/>
    <w:rsid w:val="004C196B"/>
    <w:rsid w:val="004C1A3E"/>
    <w:rsid w:val="004E2A9C"/>
    <w:rsid w:val="004F52DE"/>
    <w:rsid w:val="004F7739"/>
    <w:rsid w:val="0051234A"/>
    <w:rsid w:val="005644F1"/>
    <w:rsid w:val="00573F4A"/>
    <w:rsid w:val="00597172"/>
    <w:rsid w:val="005A2F41"/>
    <w:rsid w:val="005A618C"/>
    <w:rsid w:val="005B0F4A"/>
    <w:rsid w:val="005B21C0"/>
    <w:rsid w:val="006F6B6C"/>
    <w:rsid w:val="0074014C"/>
    <w:rsid w:val="00785568"/>
    <w:rsid w:val="0079601A"/>
    <w:rsid w:val="007B6CE8"/>
    <w:rsid w:val="007C187A"/>
    <w:rsid w:val="00801C2D"/>
    <w:rsid w:val="00807A64"/>
    <w:rsid w:val="00882511"/>
    <w:rsid w:val="008A4CF6"/>
    <w:rsid w:val="008F110E"/>
    <w:rsid w:val="00940428"/>
    <w:rsid w:val="009867BA"/>
    <w:rsid w:val="009E2030"/>
    <w:rsid w:val="00A44BA4"/>
    <w:rsid w:val="00A55FFC"/>
    <w:rsid w:val="00AB37A8"/>
    <w:rsid w:val="00AC6006"/>
    <w:rsid w:val="00AD72B9"/>
    <w:rsid w:val="00B41377"/>
    <w:rsid w:val="00B43D46"/>
    <w:rsid w:val="00B545D2"/>
    <w:rsid w:val="00B55E08"/>
    <w:rsid w:val="00B9760A"/>
    <w:rsid w:val="00BA160D"/>
    <w:rsid w:val="00BB0744"/>
    <w:rsid w:val="00BF4CFB"/>
    <w:rsid w:val="00C014BD"/>
    <w:rsid w:val="00C33783"/>
    <w:rsid w:val="00C42436"/>
    <w:rsid w:val="00D05B36"/>
    <w:rsid w:val="00D3029E"/>
    <w:rsid w:val="00D32FAE"/>
    <w:rsid w:val="00D41EC2"/>
    <w:rsid w:val="00DD46C1"/>
    <w:rsid w:val="00DF6A4E"/>
    <w:rsid w:val="00E15B92"/>
    <w:rsid w:val="00E90F59"/>
    <w:rsid w:val="00E9400D"/>
    <w:rsid w:val="00EC4006"/>
    <w:rsid w:val="00F17679"/>
    <w:rsid w:val="00F2411E"/>
    <w:rsid w:val="00F62176"/>
    <w:rsid w:val="00F9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3285835"/>
  <w15:docId w15:val="{D671A2B2-B599-4DD0-B005-2E94E82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A9C"/>
    <w:pPr>
      <w:spacing w:line="240" w:lineRule="auto"/>
    </w:pPr>
    <w:rPr>
      <w:rFonts w:ascii="Century Gothic" w:hAnsi="Century Gothic"/>
    </w:rPr>
  </w:style>
  <w:style w:type="paragraph" w:styleId="berschrift1">
    <w:name w:val="heading 1"/>
    <w:basedOn w:val="Standard"/>
    <w:link w:val="berschrift1Zchn"/>
    <w:uiPriority w:val="2"/>
    <w:qFormat/>
    <w:rsid w:val="00C33783"/>
    <w:pPr>
      <w:spacing w:before="320"/>
      <w:contextualSpacing/>
      <w:outlineLvl w:val="0"/>
    </w:pPr>
    <w:rPr>
      <w:b/>
      <w:bCs/>
      <w:caps/>
      <w:spacing w:val="20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7B6CE8"/>
    <w:pPr>
      <w:tabs>
        <w:tab w:val="right" w:pos="8856"/>
      </w:tabs>
      <w:spacing w:before="80" w:after="40"/>
      <w:contextualSpacing/>
      <w:outlineLvl w:val="1"/>
    </w:pPr>
    <w:rPr>
      <w:b/>
    </w:rPr>
  </w:style>
  <w:style w:type="paragraph" w:styleId="berschrift3">
    <w:name w:val="heading 3"/>
    <w:basedOn w:val="Standard"/>
    <w:link w:val="berschrift3Zchn"/>
    <w:uiPriority w:val="2"/>
    <w:unhideWhenUsed/>
    <w:qFormat/>
    <w:rsid w:val="007B6CE8"/>
    <w:pPr>
      <w:keepNext/>
      <w:keepLines/>
      <w:contextualSpacing/>
      <w:outlineLvl w:val="2"/>
    </w:pPr>
    <w:rPr>
      <w:rFonts w:eastAsiaTheme="majorEastAsia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semiHidden/>
    <w:unhideWhenUsed/>
    <w:qFormat/>
    <w:rsid w:val="007B6CE8"/>
    <w:pPr>
      <w:keepNext/>
      <w:keepLines/>
      <w:spacing w:before="40"/>
      <w:outlineLvl w:val="3"/>
    </w:pPr>
    <w:rPr>
      <w:rFonts w:eastAsiaTheme="majorEastAsia" w:cstheme="majorBidi"/>
      <w:i/>
      <w:iCs/>
      <w:color w:val="40618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2"/>
    <w:semiHidden/>
    <w:unhideWhenUsed/>
    <w:qFormat/>
    <w:rsid w:val="007B6CE8"/>
    <w:pPr>
      <w:keepNext/>
      <w:keepLines/>
      <w:spacing w:before="40"/>
      <w:outlineLvl w:val="4"/>
    </w:pPr>
    <w:rPr>
      <w:rFonts w:eastAsiaTheme="majorEastAsia" w:cstheme="majorBidi"/>
      <w:color w:val="40618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7B6CE8"/>
    <w:pPr>
      <w:keepNext/>
      <w:keepLines/>
      <w:spacing w:before="40"/>
      <w:outlineLvl w:val="5"/>
    </w:pPr>
    <w:rPr>
      <w:rFonts w:eastAsiaTheme="majorEastAsia" w:cstheme="majorBidi"/>
      <w:color w:val="2A40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7B6CE8"/>
    <w:pPr>
      <w:keepNext/>
      <w:keepLines/>
      <w:spacing w:before="40"/>
      <w:outlineLvl w:val="6"/>
    </w:pPr>
    <w:rPr>
      <w:rFonts w:eastAsiaTheme="majorEastAsia" w:cstheme="majorBidi"/>
      <w:i/>
      <w:iCs/>
      <w:color w:val="2A405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7B6CE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7B6CE8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rsid w:val="007B6C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7B6CE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B6CE8"/>
    <w:rPr>
      <w:rFonts w:ascii="Tahoma" w:hAnsi="Tahoma" w:cs="Tahoma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C33783"/>
    <w:rPr>
      <w:rFonts w:ascii="Century Gothic" w:hAnsi="Century Gothic"/>
      <w:b/>
      <w:bCs/>
      <w:caps/>
      <w:spacing w:val="20"/>
    </w:rPr>
  </w:style>
  <w:style w:type="paragraph" w:customStyle="1" w:styleId="Coordonnes">
    <w:name w:val="Coordonnées"/>
    <w:basedOn w:val="Standard"/>
    <w:uiPriority w:val="2"/>
    <w:qFormat/>
    <w:rsid w:val="007B6CE8"/>
    <w:pPr>
      <w:spacing w:after="480"/>
      <w:ind w:left="504"/>
      <w:contextualSpacing/>
    </w:pPr>
    <w:rPr>
      <w:color w:val="595959" w:themeColor="text1" w:themeTint="A6"/>
      <w:spacing w:val="1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B6CE8"/>
    <w:rPr>
      <w:rFonts w:ascii="Century Gothic" w:hAnsi="Century Gothic"/>
      <w:b/>
    </w:rPr>
  </w:style>
  <w:style w:type="paragraph" w:styleId="Listennummer">
    <w:name w:val="List Number"/>
    <w:basedOn w:val="Standard"/>
    <w:uiPriority w:val="4"/>
    <w:qFormat/>
    <w:rsid w:val="007B6CE8"/>
    <w:pPr>
      <w:numPr>
        <w:numId w:val="28"/>
      </w:numPr>
      <w:contextualSpacing/>
    </w:pPr>
  </w:style>
  <w:style w:type="character" w:styleId="Fett">
    <w:name w:val="Strong"/>
    <w:basedOn w:val="Absatz-Standardschriftart"/>
    <w:uiPriority w:val="5"/>
    <w:qFormat/>
    <w:rsid w:val="007B6CE8"/>
    <w:rPr>
      <w:rFonts w:ascii="Century Gothic" w:hAnsi="Century Gothic"/>
      <w:b/>
      <w:bCs/>
      <w:color w:val="595959" w:themeColor="text1" w:themeTint="A6"/>
    </w:rPr>
  </w:style>
  <w:style w:type="character" w:styleId="Platzhaltertext">
    <w:name w:val="Placeholder Text"/>
    <w:basedOn w:val="Absatz-Standardschriftart"/>
    <w:uiPriority w:val="99"/>
    <w:semiHidden/>
    <w:rsid w:val="007B6CE8"/>
    <w:rPr>
      <w:rFonts w:ascii="Century Gothic" w:hAnsi="Century Gothic"/>
      <w:color w:val="80808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7B6CE8"/>
  </w:style>
  <w:style w:type="paragraph" w:styleId="Textkrper">
    <w:name w:val="Body Text"/>
    <w:basedOn w:val="Standard"/>
    <w:link w:val="TextkrperZchn"/>
    <w:uiPriority w:val="99"/>
    <w:semiHidden/>
    <w:unhideWhenUsed/>
    <w:rsid w:val="007B6CE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B6CE8"/>
    <w:rPr>
      <w:rFonts w:ascii="Century Gothic" w:hAnsi="Century Gothic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6CE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6CE8"/>
    <w:rPr>
      <w:rFonts w:ascii="Century Gothic" w:hAnsi="Century Gothic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B6CE8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B6CE8"/>
    <w:rPr>
      <w:rFonts w:ascii="Century Gothic" w:hAnsi="Century Gothic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B6CE8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B6CE8"/>
    <w:rPr>
      <w:rFonts w:ascii="Century Gothic" w:hAnsi="Century Gothic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B6CE8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B6CE8"/>
    <w:rPr>
      <w:rFonts w:ascii="Century Gothic" w:hAnsi="Century Gothic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B6CE8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B6CE8"/>
    <w:rPr>
      <w:rFonts w:ascii="Century Gothic" w:hAnsi="Century Gothic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B6CE8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B6CE8"/>
    <w:rPr>
      <w:rFonts w:ascii="Century Gothic" w:hAnsi="Century Gothic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B6CE8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B6CE8"/>
    <w:rPr>
      <w:rFonts w:ascii="Century Gothic" w:hAnsi="Century Gothic"/>
      <w:szCs w:val="16"/>
    </w:rPr>
  </w:style>
  <w:style w:type="paragraph" w:styleId="Beschriftung">
    <w:name w:val="caption"/>
    <w:basedOn w:val="Standard"/>
    <w:next w:val="Standard"/>
    <w:uiPriority w:val="99"/>
    <w:semiHidden/>
    <w:unhideWhenUsed/>
    <w:rsid w:val="007B6CE8"/>
    <w:rPr>
      <w:i/>
      <w:iCs/>
      <w:color w:val="1F497D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7B6CE8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B6CE8"/>
    <w:rPr>
      <w:rFonts w:ascii="Century Gothic" w:hAnsi="Century Gothic"/>
    </w:rPr>
  </w:style>
  <w:style w:type="table" w:styleId="FarbigesRaster">
    <w:name w:val="Colorful Grid"/>
    <w:basedOn w:val="NormaleTabelle"/>
    <w:uiPriority w:val="99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FarbigeListe">
    <w:name w:val="Colorful List"/>
    <w:basedOn w:val="NormaleTabelle"/>
    <w:uiPriority w:val="99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7B6CE8"/>
    <w:rPr>
      <w:color w:val="000000" w:themeColor="text1"/>
    </w:rPr>
    <w:tblPr>
      <w:tblStyleRowBandSize w:val="1"/>
      <w:tblStyleColBandSize w:val="1"/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FarbigeSchattierung">
    <w:name w:val="Colorful Shading"/>
    <w:basedOn w:val="NormaleTabelle"/>
    <w:uiPriority w:val="99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B6CE8"/>
    <w:rPr>
      <w:rFonts w:ascii="Century Gothic" w:hAnsi="Century Gothic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6CE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6CE8"/>
    <w:rPr>
      <w:rFonts w:ascii="Century Gothic" w:hAnsi="Century Gothic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6C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6CE8"/>
    <w:rPr>
      <w:rFonts w:ascii="Century Gothic" w:hAnsi="Century Gothic"/>
      <w:b/>
      <w:bCs/>
      <w:szCs w:val="20"/>
    </w:rPr>
  </w:style>
  <w:style w:type="table" w:styleId="DunkleListe">
    <w:name w:val="Dark List"/>
    <w:basedOn w:val="NormaleTabelle"/>
    <w:uiPriority w:val="99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7B6CE8"/>
    <w:rPr>
      <w:color w:val="FFFFFF" w:themeColor="background1"/>
    </w:rPr>
    <w:tblPr>
      <w:tblStyleRowBandSize w:val="1"/>
      <w:tblStyleColBandSize w:val="1"/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B6CE8"/>
  </w:style>
  <w:style w:type="character" w:customStyle="1" w:styleId="DatumZchn">
    <w:name w:val="Datum Zchn"/>
    <w:basedOn w:val="Absatz-Standardschriftart"/>
    <w:link w:val="Datum"/>
    <w:uiPriority w:val="99"/>
    <w:semiHidden/>
    <w:rsid w:val="007B6CE8"/>
    <w:rPr>
      <w:rFonts w:ascii="Century Gothic" w:hAnsi="Century Gothic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6CE8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6CE8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B6CE8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B6CE8"/>
    <w:rPr>
      <w:rFonts w:ascii="Century Gothic" w:hAnsi="Century Gothic"/>
    </w:rPr>
  </w:style>
  <w:style w:type="character" w:styleId="Endnotenzeichen">
    <w:name w:val="endnote reference"/>
    <w:basedOn w:val="Absatz-Standardschriftart"/>
    <w:uiPriority w:val="99"/>
    <w:semiHidden/>
    <w:unhideWhenUsed/>
    <w:rsid w:val="007B6CE8"/>
    <w:rPr>
      <w:rFonts w:ascii="Century Gothic" w:hAnsi="Century Gothic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6CE8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6CE8"/>
    <w:rPr>
      <w:rFonts w:ascii="Century Gothic" w:hAnsi="Century Gothic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B6CE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7B6CE8"/>
    <w:rPr>
      <w:rFonts w:eastAsiaTheme="majorEastAsia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B6CE8"/>
    <w:rPr>
      <w:rFonts w:ascii="Century Gothic" w:hAnsi="Century Gothic"/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B6CE8"/>
  </w:style>
  <w:style w:type="character" w:customStyle="1" w:styleId="FuzeileZchn">
    <w:name w:val="Fußzeile Zchn"/>
    <w:basedOn w:val="Absatz-Standardschriftart"/>
    <w:link w:val="Fuzeile"/>
    <w:uiPriority w:val="99"/>
    <w:rsid w:val="007B6CE8"/>
    <w:rPr>
      <w:rFonts w:ascii="Century Gothic" w:hAnsi="Century Gothic"/>
    </w:rPr>
  </w:style>
  <w:style w:type="character" w:styleId="Funotenzeichen">
    <w:name w:val="footnote reference"/>
    <w:basedOn w:val="Absatz-Standardschriftart"/>
    <w:uiPriority w:val="99"/>
    <w:semiHidden/>
    <w:unhideWhenUsed/>
    <w:rsid w:val="007B6CE8"/>
    <w:rPr>
      <w:rFonts w:ascii="Century Gothic" w:hAnsi="Century Gothic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6CE8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6CE8"/>
    <w:rPr>
      <w:rFonts w:ascii="Century Gothic" w:hAnsi="Century Gothic"/>
      <w:szCs w:val="20"/>
    </w:rPr>
  </w:style>
  <w:style w:type="table" w:styleId="Gitternetztabelle1hell">
    <w:name w:val="Grid Table 1 Light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B6CE8"/>
    <w:tblPr>
      <w:tblStyleRowBandSize w:val="1"/>
      <w:tblStyleColBandSize w:val="1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B6CE8"/>
    <w:tblPr>
      <w:tblStyleRowBandSize w:val="1"/>
      <w:tblStyleColBandSize w:val="1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B6C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B6C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B6CE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B6C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B6CE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B6CE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B6C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B6CE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B6C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B6CE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B6C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B6CE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B6CE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B6C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B6CE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7B6CE8"/>
    <w:rPr>
      <w:rFonts w:ascii="Century Gothic" w:hAnsi="Century Gothic"/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7B6CE8"/>
  </w:style>
  <w:style w:type="character" w:customStyle="1" w:styleId="KopfzeileZchn">
    <w:name w:val="Kopfzeile Zchn"/>
    <w:basedOn w:val="Absatz-Standardschriftart"/>
    <w:link w:val="Kopfzeile"/>
    <w:uiPriority w:val="99"/>
    <w:rsid w:val="007B6CE8"/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7B6CE8"/>
    <w:rPr>
      <w:rFonts w:ascii="Century Gothic" w:eastAsiaTheme="majorEastAsia" w:hAnsi="Century Gothic" w:cstheme="majorBidi"/>
      <w:i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7B6CE8"/>
    <w:rPr>
      <w:rFonts w:ascii="Century Gothic" w:eastAsiaTheme="majorEastAsia" w:hAnsi="Century Gothic" w:cstheme="majorBidi"/>
      <w:i/>
      <w:iCs/>
      <w:color w:val="40618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7B6CE8"/>
    <w:rPr>
      <w:rFonts w:ascii="Century Gothic" w:eastAsiaTheme="majorEastAsia" w:hAnsi="Century Gothic" w:cstheme="majorBidi"/>
      <w:color w:val="40618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7B6CE8"/>
    <w:rPr>
      <w:rFonts w:ascii="Century Gothic" w:eastAsiaTheme="majorEastAsia" w:hAnsi="Century Gothic" w:cstheme="majorBidi"/>
      <w:color w:val="2A405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7B6CE8"/>
    <w:rPr>
      <w:rFonts w:ascii="Century Gothic" w:eastAsiaTheme="majorEastAsia" w:hAnsi="Century Gothic" w:cstheme="majorBidi"/>
      <w:i/>
      <w:iCs/>
      <w:color w:val="2A405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7B6CE8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7B6CE8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7B6CE8"/>
    <w:rPr>
      <w:rFonts w:ascii="Century Gothic" w:hAnsi="Century Gothic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B6CE8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B6CE8"/>
    <w:rPr>
      <w:rFonts w:ascii="Century Gothic" w:hAnsi="Century Gothic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7B6CE8"/>
    <w:rPr>
      <w:rFonts w:ascii="Century Gothic" w:hAnsi="Century Gothic"/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B6CE8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B6CE8"/>
    <w:rPr>
      <w:rFonts w:ascii="Century Gothic" w:hAnsi="Century Gothic"/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7B6CE8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B6CE8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B6CE8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B6CE8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7B6CE8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7B6CE8"/>
    <w:rPr>
      <w:rFonts w:ascii="Century Gothic" w:hAnsi="Century Gothic"/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7B6CE8"/>
    <w:rPr>
      <w:rFonts w:ascii="Century Gothic" w:hAnsi="Century Gothic"/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B6CE8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6CE8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B6CE8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B6CE8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B6CE8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B6CE8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B6CE8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B6CE8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B6CE8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B6CE8"/>
    <w:rPr>
      <w:rFonts w:eastAsiaTheme="majorEastAsia" w:cstheme="majorBidi"/>
      <w:b/>
      <w:bCs/>
    </w:rPr>
  </w:style>
  <w:style w:type="table" w:styleId="HellesRaster">
    <w:name w:val="Light Grid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7B6C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7B6CE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7B6CE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7B6C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7B6CE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7B6C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7B6CE8"/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7B6CE8"/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7B6C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7B6CE8"/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7B6C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99"/>
    <w:semiHidden/>
    <w:unhideWhenUsed/>
    <w:rsid w:val="007B6CE8"/>
    <w:rPr>
      <w:color w:val="40618B" w:themeColor="accent1" w:themeShade="BF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7B6CE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7B6CE8"/>
    <w:rPr>
      <w:color w:val="789440" w:themeColor="accent3" w:themeShade="BF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7B6CE8"/>
    <w:rPr>
      <w:color w:val="5F4B78" w:themeColor="accent4" w:themeShade="BF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7B6C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7B6CE8"/>
    <w:rPr>
      <w:color w:val="E96F0E" w:themeColor="accent6" w:themeShade="BF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7B6CE8"/>
    <w:rPr>
      <w:rFonts w:ascii="Century Gothic" w:hAnsi="Century Gothic"/>
    </w:rPr>
  </w:style>
  <w:style w:type="paragraph" w:styleId="Liste">
    <w:name w:val="List"/>
    <w:basedOn w:val="Standard"/>
    <w:uiPriority w:val="99"/>
    <w:semiHidden/>
    <w:unhideWhenUsed/>
    <w:rsid w:val="007B6CE8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7B6CE8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7B6CE8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7B6CE8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7B6CE8"/>
    <w:pPr>
      <w:ind w:left="1800" w:hanging="360"/>
      <w:contextualSpacing/>
    </w:pPr>
  </w:style>
  <w:style w:type="paragraph" w:styleId="Aufzhlungszeichen">
    <w:name w:val="List Bullet"/>
    <w:basedOn w:val="Standard"/>
    <w:uiPriority w:val="3"/>
    <w:qFormat/>
    <w:rsid w:val="007B6CE8"/>
    <w:pPr>
      <w:numPr>
        <w:numId w:val="29"/>
      </w:numPr>
      <w:spacing w:after="16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B6CE8"/>
    <w:pPr>
      <w:numPr>
        <w:numId w:val="2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B6CE8"/>
    <w:pPr>
      <w:numPr>
        <w:numId w:val="2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B6CE8"/>
    <w:pPr>
      <w:numPr>
        <w:numId w:val="23"/>
      </w:numPr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B6CE8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B6CE8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7B6CE8"/>
    <w:pPr>
      <w:spacing w:after="120"/>
      <w:ind w:left="1800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B6CE8"/>
    <w:pPr>
      <w:numPr>
        <w:numId w:val="2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B6CE8"/>
    <w:pPr>
      <w:numPr>
        <w:numId w:val="2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7B6CE8"/>
    <w:pPr>
      <w:numPr>
        <w:numId w:val="26"/>
      </w:numPr>
      <w:contextualSpacing/>
    </w:pPr>
  </w:style>
  <w:style w:type="table" w:styleId="Listentabelle1hell">
    <w:name w:val="List Table 1 Light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entabelle2">
    <w:name w:val="List Table 2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B6CE8"/>
    <w:tblPr>
      <w:tblStyleRowBandSize w:val="1"/>
      <w:tblStyleColBandSize w:val="1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entabelle3">
    <w:name w:val="List Table 3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B6CE8"/>
    <w:tblPr>
      <w:tblStyleRowBandSize w:val="1"/>
      <w:tblStyleColBandSize w:val="1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B6CE8"/>
    <w:tblPr>
      <w:tblStyleRowBandSize w:val="1"/>
      <w:tblStyleColBandSize w:val="1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B6CE8"/>
    <w:rPr>
      <w:color w:val="FFFFFF" w:themeColor="background1"/>
    </w:rPr>
    <w:tblPr>
      <w:tblStyleRowBandSize w:val="1"/>
      <w:tblStyleColBandSize w:val="1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B6C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B6CE8"/>
    <w:rPr>
      <w:color w:val="40618B" w:themeColor="accent1" w:themeShade="BF"/>
    </w:rPr>
    <w:tblPr>
      <w:tblStyleRowBandSize w:val="1"/>
      <w:tblStyleColBandSize w:val="1"/>
      <w:tblBorders>
        <w:top w:val="single" w:sz="4" w:space="0" w:color="5C83B4" w:themeColor="accent1"/>
        <w:bottom w:val="single" w:sz="4" w:space="0" w:color="5C83B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B6C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B6CE8"/>
    <w:rPr>
      <w:color w:val="789440" w:themeColor="accent3" w:themeShade="BF"/>
    </w:rPr>
    <w:tblPr>
      <w:tblStyleRowBandSize w:val="1"/>
      <w:tblStyleColBandSize w:val="1"/>
      <w:tblBorders>
        <w:top w:val="single" w:sz="4" w:space="0" w:color="9DBB61" w:themeColor="accent3"/>
        <w:bottom w:val="single" w:sz="4" w:space="0" w:color="9DBB6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B6CE8"/>
    <w:rPr>
      <w:color w:val="5F4B78" w:themeColor="accent4" w:themeShade="BF"/>
    </w:rPr>
    <w:tblPr>
      <w:tblStyleRowBandSize w:val="1"/>
      <w:tblStyleColBandSize w:val="1"/>
      <w:tblBorders>
        <w:top w:val="single" w:sz="4" w:space="0" w:color="8066A0" w:themeColor="accent4"/>
        <w:bottom w:val="single" w:sz="4" w:space="0" w:color="8066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B6C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B6CE8"/>
    <w:rPr>
      <w:color w:val="E96F0E" w:themeColor="accent6" w:themeShade="BF"/>
    </w:rPr>
    <w:tblPr>
      <w:tblStyleRowBandSize w:val="1"/>
      <w:tblStyleColBandSize w:val="1"/>
      <w:tblBorders>
        <w:top w:val="single" w:sz="4" w:space="0" w:color="F59D56" w:themeColor="accent6"/>
        <w:bottom w:val="single" w:sz="4" w:space="0" w:color="F59D5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B6C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B6CE8"/>
    <w:rPr>
      <w:color w:val="4061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B6C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B6CE8"/>
    <w:rPr>
      <w:color w:val="7894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B6CE8"/>
    <w:rPr>
      <w:color w:val="5F4B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B6C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B6CE8"/>
    <w:rPr>
      <w:color w:val="E96F0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7B6C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B6CE8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7B6CE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7B6C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7B6CE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7B6CE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7B6C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7B6CE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ittleresRaster2">
    <w:name w:val="Medium Grid 2"/>
    <w:basedOn w:val="NormaleTabelle"/>
    <w:uiPriority w:val="99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7B6C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99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bottom w:val="single" w:sz="8" w:space="0" w:color="5C83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bottom w:val="single" w:sz="8" w:space="0" w:color="9DBB6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bottom w:val="single" w:sz="8" w:space="0" w:color="8066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7B6CE8"/>
    <w:rPr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bottom w:val="single" w:sz="8" w:space="0" w:color="F59D5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7B6CE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7B6C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7B6CE8"/>
    <w:tblPr>
      <w:tblStyleRowBandSize w:val="1"/>
      <w:tblStyleColBandSize w:val="1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7B6CE8"/>
    <w:tblPr>
      <w:tblStyleRowBandSize w:val="1"/>
      <w:tblStyleColBandSize w:val="1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7B6C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7B6CE8"/>
    <w:tblPr>
      <w:tblStyleRowBandSize w:val="1"/>
      <w:tblStyleColBandSize w:val="1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99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7B6C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7B6CE8"/>
    <w:rPr>
      <w:rFonts w:ascii="Century Gothic" w:hAnsi="Century Gothic"/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B6C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B6CE8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semiHidden/>
    <w:unhideWhenUsed/>
    <w:rsid w:val="007B6CE8"/>
    <w:rPr>
      <w:rFonts w:ascii="Century Gothic" w:hAnsi="Century Gothic"/>
    </w:rPr>
  </w:style>
  <w:style w:type="paragraph" w:styleId="StandardWeb">
    <w:name w:val="Normal (Web)"/>
    <w:basedOn w:val="Standard"/>
    <w:uiPriority w:val="99"/>
    <w:semiHidden/>
    <w:unhideWhenUsed/>
    <w:rsid w:val="007B6CE8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qFormat/>
    <w:rsid w:val="007B6CE8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B6CE8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B6CE8"/>
    <w:rPr>
      <w:rFonts w:ascii="Century Gothic" w:hAnsi="Century Gothic"/>
    </w:rPr>
  </w:style>
  <w:style w:type="character" w:styleId="Seitenzahl">
    <w:name w:val="page number"/>
    <w:basedOn w:val="Absatz-Standardschriftart"/>
    <w:uiPriority w:val="99"/>
    <w:semiHidden/>
    <w:unhideWhenUsed/>
    <w:rsid w:val="007B6CE8"/>
    <w:rPr>
      <w:rFonts w:ascii="Century Gothic" w:hAnsi="Century Gothic"/>
    </w:rPr>
  </w:style>
  <w:style w:type="table" w:styleId="EinfacheTabelle1">
    <w:name w:val="Plain Table 1"/>
    <w:basedOn w:val="NormaleTabelle"/>
    <w:uiPriority w:val="41"/>
    <w:rsid w:val="007B6C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B6C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7B6C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B6C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B6C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7B6CE8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B6CE8"/>
    <w:rPr>
      <w:rFonts w:ascii="Consolas" w:hAnsi="Consolas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B6CE8"/>
  </w:style>
  <w:style w:type="character" w:customStyle="1" w:styleId="AnredeZchn">
    <w:name w:val="Anrede Zchn"/>
    <w:basedOn w:val="Absatz-Standardschriftart"/>
    <w:link w:val="Anrede"/>
    <w:uiPriority w:val="99"/>
    <w:semiHidden/>
    <w:rsid w:val="007B6CE8"/>
    <w:rPr>
      <w:rFonts w:ascii="Century Gothic" w:hAnsi="Century Gothic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7B6CE8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B6CE8"/>
    <w:rPr>
      <w:rFonts w:ascii="Century Gothic" w:hAnsi="Century Gothic"/>
    </w:rPr>
  </w:style>
  <w:style w:type="character" w:styleId="SmartHyperlink">
    <w:name w:val="Smart Hyperlink"/>
    <w:basedOn w:val="Absatz-Standardschriftart"/>
    <w:uiPriority w:val="99"/>
    <w:semiHidden/>
    <w:unhideWhenUsed/>
    <w:rsid w:val="007B6CE8"/>
    <w:rPr>
      <w:rFonts w:ascii="Century Gothic" w:hAnsi="Century Gothic"/>
      <w:u w:val="dotted"/>
    </w:rPr>
  </w:style>
  <w:style w:type="table" w:styleId="Tabelle3D-Effekt1">
    <w:name w:val="Table 3D effects 1"/>
    <w:basedOn w:val="NormaleTabelle"/>
    <w:uiPriority w:val="99"/>
    <w:semiHidden/>
    <w:unhideWhenUsed/>
    <w:rsid w:val="007B6CE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7B6CE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7B6C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7B6C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7B6C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7B6C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7B6CE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7B6C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7B6CE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7B6CE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7B6CE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7B6CE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7B6CE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7B6CE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7B6CE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7B6C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7B6CE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7B6C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7B6CE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7B6CE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7B6CE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7B6C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7B6C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7B6CE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7B6CE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7B6C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7B6C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7B6C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7B6CE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7B6C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7B6C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7B6C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7B6C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7B6C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B6CE8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B6CE8"/>
  </w:style>
  <w:style w:type="table" w:styleId="TabelleProfessionell">
    <w:name w:val="Table Professional"/>
    <w:basedOn w:val="NormaleTabelle"/>
    <w:uiPriority w:val="99"/>
    <w:semiHidden/>
    <w:unhideWhenUsed/>
    <w:rsid w:val="007B6C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7B6CE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7B6C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7B6C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7B6C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7B6C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7B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7B6CE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7B6CE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7B6CE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7B6CE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rsid w:val="007B6CE8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semiHidden/>
    <w:unhideWhenUsed/>
    <w:rsid w:val="007B6C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semiHidden/>
    <w:unhideWhenUsed/>
    <w:rsid w:val="007B6C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99"/>
    <w:semiHidden/>
    <w:unhideWhenUsed/>
    <w:rsid w:val="007B6C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99"/>
    <w:semiHidden/>
    <w:unhideWhenUsed/>
    <w:rsid w:val="007B6CE8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99"/>
    <w:semiHidden/>
    <w:unhideWhenUsed/>
    <w:rsid w:val="007B6CE8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99"/>
    <w:semiHidden/>
    <w:unhideWhenUsed/>
    <w:rsid w:val="007B6CE8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99"/>
    <w:semiHidden/>
    <w:unhideWhenUsed/>
    <w:rsid w:val="007B6CE8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99"/>
    <w:semiHidden/>
    <w:unhideWhenUsed/>
    <w:rsid w:val="007B6CE8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6CE8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6CE8"/>
    <w:rPr>
      <w:rFonts w:ascii="Century Gothic" w:hAnsi="Century Gothic"/>
      <w:color w:val="808080"/>
      <w:shd w:val="clear" w:color="auto" w:fill="E6E6E6"/>
    </w:rPr>
  </w:style>
  <w:style w:type="paragraph" w:styleId="Titel">
    <w:name w:val="Title"/>
    <w:basedOn w:val="Standard"/>
    <w:link w:val="TitelZchn"/>
    <w:uiPriority w:val="1"/>
    <w:qFormat/>
    <w:rsid w:val="007B6CE8"/>
    <w:pPr>
      <w:contextualSpacing/>
    </w:pPr>
    <w:rPr>
      <w:rFonts w:eastAsiaTheme="majorEastAsia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Blocktext">
    <w:name w:val="Block Text"/>
    <w:basedOn w:val="Standard"/>
    <w:uiPriority w:val="3"/>
    <w:semiHidden/>
    <w:unhideWhenUsed/>
    <w:qFormat/>
    <w:rsid w:val="007B6CE8"/>
    <w:pPr>
      <w:pBdr>
        <w:top w:val="single" w:sz="2" w:space="10" w:color="40618B" w:themeColor="accent1" w:themeShade="BF"/>
        <w:left w:val="single" w:sz="2" w:space="10" w:color="40618B" w:themeColor="accent1" w:themeShade="BF"/>
        <w:bottom w:val="single" w:sz="2" w:space="10" w:color="40618B" w:themeColor="accent1" w:themeShade="BF"/>
        <w:right w:val="single" w:sz="2" w:space="10" w:color="40618B" w:themeColor="accent1" w:themeShade="BF"/>
      </w:pBdr>
      <w:ind w:left="1152" w:right="1152"/>
    </w:pPr>
    <w:rPr>
      <w:rFonts w:eastAsiaTheme="minorEastAsia"/>
      <w:i/>
      <w:iCs/>
      <w:color w:val="40618B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7B6CE8"/>
    <w:rPr>
      <w:rFonts w:ascii="Century Gothic" w:hAnsi="Century Gothic"/>
      <w:i/>
      <w:iCs/>
      <w:color w:val="40618B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7B6CE8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B6CE8"/>
    <w:rPr>
      <w:rFonts w:ascii="Century Gothic" w:hAnsi="Century Gothic"/>
      <w:i/>
      <w:iCs/>
      <w:color w:val="40618B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7B6CE8"/>
    <w:rPr>
      <w:rFonts w:ascii="Century Gothic" w:hAnsi="Century Gothic"/>
      <w:b/>
      <w:bCs/>
      <w:caps w:val="0"/>
      <w:smallCaps/>
      <w:color w:val="40618B" w:themeColor="accent1" w:themeShade="BF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7B6CE8"/>
    <w:rPr>
      <w:rFonts w:ascii="Century Gothic" w:hAnsi="Century Gothic"/>
      <w:b/>
      <w:bCs/>
      <w:i/>
      <w:iCs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7B6CE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B6CE8"/>
    <w:rPr>
      <w:rFonts w:ascii="Century Gothic" w:hAnsi="Century Gothic"/>
      <w:i/>
      <w:iCs/>
      <w:color w:val="404040" w:themeColor="text1" w:themeTint="BF"/>
    </w:rPr>
  </w:style>
  <w:style w:type="character" w:customStyle="1" w:styleId="TitelZchn">
    <w:name w:val="Titel Zchn"/>
    <w:basedOn w:val="Absatz-Standardschriftart"/>
    <w:link w:val="Titel"/>
    <w:uiPriority w:val="1"/>
    <w:rsid w:val="007B6CE8"/>
    <w:rPr>
      <w:rFonts w:ascii="Century Gothic" w:eastAsiaTheme="majorEastAsia" w:hAnsi="Century Gothic" w:cstheme="majorBidi"/>
      <w:caps/>
      <w:color w:val="595959" w:themeColor="text1" w:themeTint="A6"/>
      <w:spacing w:val="40"/>
      <w:kern w:val="28"/>
      <w:sz w:val="46"/>
      <w:szCs w:val="56"/>
    </w:rPr>
  </w:style>
  <w:style w:type="paragraph" w:styleId="Untertitel">
    <w:name w:val="Subtitle"/>
    <w:basedOn w:val="Standard"/>
    <w:link w:val="UntertitelZchn"/>
    <w:uiPriority w:val="5"/>
    <w:semiHidden/>
    <w:unhideWhenUsed/>
    <w:qFormat/>
    <w:rsid w:val="007B6CE8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7B6CE8"/>
    <w:rPr>
      <w:rFonts w:ascii="Century Gothic" w:eastAsiaTheme="minorEastAsia" w:hAnsi="Century Gothic"/>
      <w:color w:val="5A5A5A" w:themeColor="text1" w:themeTint="A5"/>
      <w:spacing w:val="15"/>
    </w:rPr>
  </w:style>
  <w:style w:type="numbering" w:styleId="111111">
    <w:name w:val="Outline List 2"/>
    <w:basedOn w:val="KeineListe"/>
    <w:uiPriority w:val="99"/>
    <w:semiHidden/>
    <w:unhideWhenUsed/>
    <w:rsid w:val="007B6CE8"/>
    <w:pPr>
      <w:numPr>
        <w:numId w:val="31"/>
      </w:numPr>
    </w:pPr>
  </w:style>
  <w:style w:type="numbering" w:styleId="1ai">
    <w:name w:val="Outline List 1"/>
    <w:basedOn w:val="KeineListe"/>
    <w:uiPriority w:val="99"/>
    <w:semiHidden/>
    <w:unhideWhenUsed/>
    <w:rsid w:val="007B6CE8"/>
    <w:pPr>
      <w:numPr>
        <w:numId w:val="32"/>
      </w:numPr>
    </w:pPr>
  </w:style>
  <w:style w:type="numbering" w:styleId="ArtikelAbschnitt">
    <w:name w:val="Outline List 3"/>
    <w:basedOn w:val="KeineListe"/>
    <w:uiPriority w:val="99"/>
    <w:semiHidden/>
    <w:unhideWhenUsed/>
    <w:rsid w:val="007B6CE8"/>
    <w:pPr>
      <w:numPr>
        <w:numId w:val="33"/>
      </w:numPr>
    </w:pPr>
  </w:style>
  <w:style w:type="character" w:styleId="Hervorhebung">
    <w:name w:val="Emphasis"/>
    <w:basedOn w:val="Absatz-Standardschriftart"/>
    <w:uiPriority w:val="2"/>
    <w:semiHidden/>
    <w:unhideWhenUsed/>
    <w:qFormat/>
    <w:rsid w:val="007B6CE8"/>
    <w:rPr>
      <w:rFonts w:ascii="Century Gothic" w:hAnsi="Century Gothic"/>
      <w:i/>
      <w:iCs/>
    </w:rPr>
  </w:style>
  <w:style w:type="paragraph" w:styleId="Aufzhlungszeichen2">
    <w:name w:val="List Bullet 2"/>
    <w:basedOn w:val="Standard"/>
    <w:uiPriority w:val="10"/>
    <w:semiHidden/>
    <w:unhideWhenUsed/>
    <w:qFormat/>
    <w:rsid w:val="007B6CE8"/>
    <w:pPr>
      <w:numPr>
        <w:numId w:val="18"/>
      </w:numPr>
      <w:contextualSpacing/>
    </w:pPr>
  </w:style>
  <w:style w:type="paragraph" w:styleId="Listenfortsetzung">
    <w:name w:val="List Continue"/>
    <w:basedOn w:val="Standard"/>
    <w:uiPriority w:val="9"/>
    <w:semiHidden/>
    <w:unhideWhenUsed/>
    <w:qFormat/>
    <w:rsid w:val="007B6CE8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10"/>
    <w:semiHidden/>
    <w:unhideWhenUsed/>
    <w:qFormat/>
    <w:rsid w:val="007B6CE8"/>
    <w:pPr>
      <w:spacing w:after="120"/>
      <w:ind w:left="720"/>
      <w:contextualSpacing/>
    </w:pPr>
  </w:style>
  <w:style w:type="paragraph" w:styleId="Listennummer2">
    <w:name w:val="List Number 2"/>
    <w:basedOn w:val="Standard"/>
    <w:uiPriority w:val="10"/>
    <w:semiHidden/>
    <w:unhideWhenUsed/>
    <w:qFormat/>
    <w:rsid w:val="007B6CE8"/>
    <w:pPr>
      <w:numPr>
        <w:numId w:val="19"/>
      </w:numPr>
      <w:contextualSpacing/>
    </w:pPr>
  </w:style>
  <w:style w:type="paragraph" w:styleId="Listenabsatz">
    <w:name w:val="List Paragraph"/>
    <w:basedOn w:val="Standard"/>
    <w:uiPriority w:val="34"/>
    <w:unhideWhenUsed/>
    <w:rsid w:val="007B6CE8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7B6CE8"/>
    <w:rPr>
      <w:rFonts w:ascii="Century Gothic" w:hAnsi="Century Gothic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7B6CE8"/>
    <w:rPr>
      <w:rFonts w:ascii="Century Gothic" w:hAnsi="Century Gothic"/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213214\AppData\Roaming\Microsoft\Templates\CV%20(conception%20Minimalis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EB2C4785FB47ADBBD6A9F245981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F0843-A914-422D-9E3A-6B989655EB13}"/>
      </w:docPartPr>
      <w:docPartBody>
        <w:p w:rsidR="007F5FBF" w:rsidRDefault="00FE3577">
          <w:pPr>
            <w:pStyle w:val="8AEB2C4785FB47ADBBD6A9F245981F37"/>
          </w:pPr>
          <w:r w:rsidRPr="00DF6A4E">
            <w:rPr>
              <w:lang w:bidi="fr-FR"/>
            </w:rPr>
            <w:t>Votre nom</w:t>
          </w:r>
        </w:p>
      </w:docPartBody>
    </w:docPart>
    <w:docPart>
      <w:docPartPr>
        <w:name w:val="F8E660C2147842228BA7A448928E0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10FC-01E7-4D13-B801-C63614841A20}"/>
      </w:docPartPr>
      <w:docPartBody>
        <w:p w:rsidR="007F5FBF" w:rsidRDefault="00FE3577">
          <w:pPr>
            <w:pStyle w:val="F8E660C2147842228BA7A448928E0F31"/>
          </w:pPr>
          <w:r w:rsidRPr="00DF6A4E">
            <w:rPr>
              <w:lang w:bidi="fr-FR"/>
            </w:rPr>
            <w:t>Adresse postale</w:t>
          </w:r>
        </w:p>
      </w:docPartBody>
    </w:docPart>
    <w:docPart>
      <w:docPartPr>
        <w:name w:val="418B282CC4FD4AAA8286E36F52FCF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940AA-B206-44D8-B2D2-29C11B1324C6}"/>
      </w:docPartPr>
      <w:docPartBody>
        <w:p w:rsidR="007F5FBF" w:rsidRDefault="00FE3577">
          <w:pPr>
            <w:pStyle w:val="418B282CC4FD4AAA8286E36F52FCFF1C"/>
          </w:pPr>
          <w:r w:rsidRPr="00DF6A4E">
            <w:rPr>
              <w:lang w:bidi="fr-FR"/>
            </w:rPr>
            <w:t>Localité, Code postal</w:t>
          </w:r>
        </w:p>
      </w:docPartBody>
    </w:docPart>
    <w:docPart>
      <w:docPartPr>
        <w:name w:val="A9E1AF4B66DB4EE08A835483BEF6D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AA81D-5DFB-4F69-8E17-84D55C2A0409}"/>
      </w:docPartPr>
      <w:docPartBody>
        <w:p w:rsidR="007F5FBF" w:rsidRDefault="00FE3577">
          <w:pPr>
            <w:pStyle w:val="A9E1AF4B66DB4EE08A835483BEF6D36A"/>
          </w:pPr>
          <w:r w:rsidRPr="00DF6A4E">
            <w:rPr>
              <w:lang w:bidi="fr-FR"/>
            </w:rPr>
            <w:t>Téléphone</w:t>
          </w:r>
        </w:p>
      </w:docPartBody>
    </w:docPart>
    <w:docPart>
      <w:docPartPr>
        <w:name w:val="D78817CBD232430F9AD15BCC9A9A5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2770D-7913-49F7-9140-4CBCD232B218}"/>
      </w:docPartPr>
      <w:docPartBody>
        <w:p w:rsidR="007F5FBF" w:rsidRDefault="00FE3577">
          <w:pPr>
            <w:pStyle w:val="D78817CBD232430F9AD15BCC9A9A5BD2"/>
          </w:pPr>
          <w:r w:rsidRPr="00DF6A4E">
            <w:rPr>
              <w:lang w:bidi="fr-FR"/>
            </w:rPr>
            <w:t>E-mail</w:t>
          </w:r>
        </w:p>
      </w:docPartBody>
    </w:docPart>
    <w:docPart>
      <w:docPartPr>
        <w:name w:val="1EE5CD630C4548BC842659E827EDB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96ADF-BFB5-447E-9C6F-68D20058A82E}"/>
      </w:docPartPr>
      <w:docPartBody>
        <w:p w:rsidR="007F5FBF" w:rsidRDefault="00FE3577">
          <w:pPr>
            <w:pStyle w:val="1EE5CD630C4548BC842659E827EDB3B8"/>
          </w:pPr>
          <w:r w:rsidRPr="00DF6A4E">
            <w:rPr>
              <w:lang w:bidi="fr-FR"/>
            </w:rPr>
            <w:t>Expérience</w:t>
          </w:r>
        </w:p>
      </w:docPartBody>
    </w:docPart>
    <w:docPart>
      <w:docPartPr>
        <w:name w:val="67F41D6F781D4146B84934EB6146A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E806A-BC63-4A2E-966B-8E93F826FA35}"/>
      </w:docPartPr>
      <w:docPartBody>
        <w:p w:rsidR="007F5FBF" w:rsidRDefault="00FE3577">
          <w:pPr>
            <w:pStyle w:val="67F41D6F781D4146B84934EB6146A26B"/>
          </w:pPr>
          <w:r w:rsidRPr="00DF6A4E">
            <w:rPr>
              <w:lang w:bidi="fr-FR"/>
            </w:rPr>
            <w:t>Formation</w:t>
          </w:r>
        </w:p>
      </w:docPartBody>
    </w:docPart>
    <w:docPart>
      <w:docPartPr>
        <w:name w:val="A89BE2D9DA6F41EDB89BEAECE38C0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4D00C-2279-49FA-83E1-FCC009AE8693}"/>
      </w:docPartPr>
      <w:docPartBody>
        <w:p w:rsidR="007F5FBF" w:rsidRDefault="00FE3577">
          <w:pPr>
            <w:pStyle w:val="A89BE2D9DA6F41EDB89BEAECE38C0DE7"/>
          </w:pPr>
          <w:r w:rsidRPr="00DF6A4E">
            <w:rPr>
              <w:lang w:bidi="fr-FR"/>
            </w:rPr>
            <w:t>Références</w:t>
          </w:r>
        </w:p>
      </w:docPartBody>
    </w:docPart>
    <w:docPart>
      <w:docPartPr>
        <w:name w:val="FD1E2C27FC16484E97E16710372B6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3EA7C-C57B-440C-BF85-3D05688019C6}"/>
      </w:docPartPr>
      <w:docPartBody>
        <w:p w:rsidR="007F5FBF" w:rsidRDefault="00FE3577">
          <w:pPr>
            <w:pStyle w:val="FD1E2C27FC16484E97E16710372B683D"/>
          </w:pPr>
          <w:r w:rsidRPr="00DF6A4E">
            <w:rPr>
              <w:lang w:bidi="fr-FR"/>
            </w:rPr>
            <w:t>Nom de la référence</w:t>
          </w:r>
        </w:p>
      </w:docPartBody>
    </w:docPart>
    <w:docPart>
      <w:docPartPr>
        <w:name w:val="968F6E7B7B7B4AD19F7CE7AAED56D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9BDF8-9AE3-4A0D-8C02-BA774893AE40}"/>
      </w:docPartPr>
      <w:docPartBody>
        <w:p w:rsidR="007F5FBF" w:rsidRDefault="00FE3577">
          <w:pPr>
            <w:pStyle w:val="968F6E7B7B7B4AD19F7CE7AAED56D6EA"/>
          </w:pPr>
          <w:r w:rsidRPr="00DF6A4E">
            <w:rPr>
              <w:lang w:bidi="fr-FR"/>
            </w:rPr>
            <w:t>Fonction, Société</w:t>
          </w:r>
        </w:p>
      </w:docPartBody>
    </w:docPart>
    <w:docPart>
      <w:docPartPr>
        <w:name w:val="C480C6EF52694CA8B553C8E420CD2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D467C-FEE3-47BC-82AE-013CCA73BA6D}"/>
      </w:docPartPr>
      <w:docPartBody>
        <w:p w:rsidR="007F5FBF" w:rsidRDefault="00FE3577">
          <w:pPr>
            <w:pStyle w:val="C480C6EF52694CA8B553C8E420CD2A5F"/>
          </w:pPr>
          <w:r w:rsidRPr="00DF6A4E">
            <w:rPr>
              <w:lang w:bidi="fr-FR"/>
            </w:rPr>
            <w:t>Coordonnées</w:t>
          </w:r>
        </w:p>
      </w:docPartBody>
    </w:docPart>
    <w:docPart>
      <w:docPartPr>
        <w:name w:val="57C8AEEFB3014141AC05CF8182D35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7A39B-4FDC-4EBC-A492-153933DEF2D6}"/>
      </w:docPartPr>
      <w:docPartBody>
        <w:p w:rsidR="007F5FBF" w:rsidRDefault="004437A6" w:rsidP="004437A6">
          <w:pPr>
            <w:pStyle w:val="57C8AEEFB3014141AC05CF8182D354D9"/>
          </w:pPr>
          <w:r w:rsidRPr="00DF6A4E">
            <w:rPr>
              <w:rStyle w:val="Fett"/>
              <w:lang w:bidi="fr-FR"/>
            </w:rPr>
            <w:t>Date de début</w:t>
          </w:r>
        </w:p>
      </w:docPartBody>
    </w:docPart>
    <w:docPart>
      <w:docPartPr>
        <w:name w:val="CB29E1202CA44B5383B0BDE9D4CBE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5429B-6BCE-4548-B0E6-35A74EDD1CF5}"/>
      </w:docPartPr>
      <w:docPartBody>
        <w:p w:rsidR="007F5FBF" w:rsidRDefault="004437A6" w:rsidP="004437A6">
          <w:pPr>
            <w:pStyle w:val="CB29E1202CA44B5383B0BDE9D4CBE8AD"/>
          </w:pPr>
          <w:r w:rsidRPr="00DF6A4E">
            <w:rPr>
              <w:rStyle w:val="Fett"/>
              <w:lang w:bidi="fr-FR"/>
            </w:rPr>
            <w:t>fin</w:t>
          </w:r>
        </w:p>
      </w:docPartBody>
    </w:docPart>
    <w:docPart>
      <w:docPartPr>
        <w:name w:val="A68E9130186341E0867268C91F82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BBC04-5B19-4AC5-A527-36A0AC298A0B}"/>
      </w:docPartPr>
      <w:docPartBody>
        <w:p w:rsidR="007F5FBF" w:rsidRDefault="004437A6" w:rsidP="004437A6">
          <w:pPr>
            <w:pStyle w:val="A68E9130186341E0867268C91F82C047"/>
          </w:pPr>
          <w:r w:rsidRPr="00DF6A4E">
            <w:rPr>
              <w:lang w:bidi="fr-FR"/>
            </w:rPr>
            <w:t>Nom de la société</w:t>
          </w:r>
        </w:p>
      </w:docPartBody>
    </w:docPart>
    <w:docPart>
      <w:docPartPr>
        <w:name w:val="0567451315334E53B1A9C2BFE118A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BDA37-334B-428E-A93D-E1AA6EC5BD5C}"/>
      </w:docPartPr>
      <w:docPartBody>
        <w:p w:rsidR="007F5FBF" w:rsidRDefault="004437A6" w:rsidP="004437A6">
          <w:pPr>
            <w:pStyle w:val="0567451315334E53B1A9C2BFE118ACBB"/>
          </w:pPr>
          <w:r w:rsidRPr="00DF6A4E">
            <w:rPr>
              <w:rStyle w:val="Fett"/>
              <w:lang w:bidi="fr-FR"/>
            </w:rPr>
            <w:t>Date de début</w:t>
          </w:r>
        </w:p>
      </w:docPartBody>
    </w:docPart>
    <w:docPart>
      <w:docPartPr>
        <w:name w:val="47E14E0776A048BFB47FF56DD1C81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718ED-3330-4004-87FF-DF9ABF2C617C}"/>
      </w:docPartPr>
      <w:docPartBody>
        <w:p w:rsidR="007F5FBF" w:rsidRDefault="004437A6" w:rsidP="004437A6">
          <w:pPr>
            <w:pStyle w:val="47E14E0776A048BFB47FF56DD1C815C8"/>
          </w:pPr>
          <w:r w:rsidRPr="00DF6A4E">
            <w:rPr>
              <w:rStyle w:val="Fett"/>
              <w:lang w:bidi="fr-FR"/>
            </w:rPr>
            <w:t>fin</w:t>
          </w:r>
        </w:p>
      </w:docPartBody>
    </w:docPart>
    <w:docPart>
      <w:docPartPr>
        <w:name w:val="C528EB2515A44B6E9439DE51CBA97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48E2F-16DF-4FD6-930C-DD2AD84C9F66}"/>
      </w:docPartPr>
      <w:docPartBody>
        <w:p w:rsidR="007F5FBF" w:rsidRDefault="004437A6" w:rsidP="004437A6">
          <w:pPr>
            <w:pStyle w:val="C528EB2515A44B6E9439DE51CBA978C5"/>
          </w:pPr>
          <w:r w:rsidRPr="00DF6A4E">
            <w:rPr>
              <w:lang w:bidi="fr-FR"/>
            </w:rPr>
            <w:t>Nom de la société</w:t>
          </w:r>
        </w:p>
      </w:docPartBody>
    </w:docPart>
    <w:docPart>
      <w:docPartPr>
        <w:name w:val="D29DC72BB38D42F1820C2DB0101D6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C06AE-24CB-4DFF-93A0-1EA207F49B07}"/>
      </w:docPartPr>
      <w:docPartBody>
        <w:p w:rsidR="007F5FBF" w:rsidRDefault="004437A6" w:rsidP="004437A6">
          <w:pPr>
            <w:pStyle w:val="D29DC72BB38D42F1820C2DB0101D6272"/>
          </w:pPr>
          <w:r w:rsidRPr="00DF6A4E">
            <w:rPr>
              <w:rStyle w:val="Fett"/>
              <w:lang w:bidi="fr-FR"/>
            </w:rPr>
            <w:t>Date de début</w:t>
          </w:r>
        </w:p>
      </w:docPartBody>
    </w:docPart>
    <w:docPart>
      <w:docPartPr>
        <w:name w:val="8EB316C2EAF64110A852399AD4BE6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9360D-2924-46A9-A285-8354446311C1}"/>
      </w:docPartPr>
      <w:docPartBody>
        <w:p w:rsidR="007F5FBF" w:rsidRDefault="004437A6" w:rsidP="004437A6">
          <w:pPr>
            <w:pStyle w:val="8EB316C2EAF64110A852399AD4BE6080"/>
          </w:pPr>
          <w:r w:rsidRPr="00DF6A4E">
            <w:rPr>
              <w:rStyle w:val="Fett"/>
              <w:lang w:bidi="fr-FR"/>
            </w:rPr>
            <w:t>fin</w:t>
          </w:r>
        </w:p>
      </w:docPartBody>
    </w:docPart>
    <w:docPart>
      <w:docPartPr>
        <w:name w:val="4AF46BBB7E3E4AC5981D4A5BE3428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8C760-1A7D-4CEA-944A-264EDD7FEFCD}"/>
      </w:docPartPr>
      <w:docPartBody>
        <w:p w:rsidR="007F5FBF" w:rsidRDefault="004437A6" w:rsidP="004437A6">
          <w:pPr>
            <w:pStyle w:val="4AF46BBB7E3E4AC5981D4A5BE34284A8"/>
          </w:pPr>
          <w:r w:rsidRPr="00DF6A4E">
            <w:rPr>
              <w:rStyle w:val="Fett"/>
              <w:lang w:bidi="fr-FR"/>
            </w:rPr>
            <w:t>Date de début</w:t>
          </w:r>
        </w:p>
      </w:docPartBody>
    </w:docPart>
    <w:docPart>
      <w:docPartPr>
        <w:name w:val="ADDB7996349D4766ADA8CAB248D9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787D8-09A6-4A3B-B709-C5C20AB2BDDD}"/>
      </w:docPartPr>
      <w:docPartBody>
        <w:p w:rsidR="007F5FBF" w:rsidRDefault="004437A6" w:rsidP="004437A6">
          <w:pPr>
            <w:pStyle w:val="ADDB7996349D4766ADA8CAB248D94B78"/>
          </w:pPr>
          <w:r w:rsidRPr="00DF6A4E">
            <w:rPr>
              <w:rStyle w:val="Fett"/>
              <w:lang w:bidi="fr-FR"/>
            </w:rPr>
            <w:t>fin</w:t>
          </w:r>
        </w:p>
      </w:docPartBody>
    </w:docPart>
    <w:docPart>
      <w:docPartPr>
        <w:name w:val="F64BC9EED04044989A068FB69B301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D5FC2-F01A-42B1-BF58-B9D0BC7C5139}"/>
      </w:docPartPr>
      <w:docPartBody>
        <w:p w:rsidR="007F5FBF" w:rsidRDefault="004437A6" w:rsidP="004437A6">
          <w:pPr>
            <w:pStyle w:val="F64BC9EED04044989A068FB69B301EBE"/>
          </w:pPr>
          <w:r w:rsidRPr="00DF6A4E">
            <w:rPr>
              <w:rStyle w:val="Fett"/>
              <w:lang w:bidi="fr-FR"/>
            </w:rPr>
            <w:t>Date de début</w:t>
          </w:r>
        </w:p>
      </w:docPartBody>
    </w:docPart>
    <w:docPart>
      <w:docPartPr>
        <w:name w:val="38C476519C7C49679FD35459B04A2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DA1CB-E2A9-47F3-B6E1-91D2EC1A8516}"/>
      </w:docPartPr>
      <w:docPartBody>
        <w:p w:rsidR="007F5FBF" w:rsidRDefault="004437A6" w:rsidP="004437A6">
          <w:pPr>
            <w:pStyle w:val="38C476519C7C49679FD35459B04A25A6"/>
          </w:pPr>
          <w:r w:rsidRPr="00DF6A4E">
            <w:rPr>
              <w:rStyle w:val="Fett"/>
              <w:lang w:bidi="fr-FR"/>
            </w:rPr>
            <w:t>fin</w:t>
          </w:r>
        </w:p>
      </w:docPartBody>
    </w:docPart>
    <w:docPart>
      <w:docPartPr>
        <w:name w:val="4829D7724E494E999AA63B938CFF5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D8FD5-2C1B-4AC5-B772-6749D75E5BB6}"/>
      </w:docPartPr>
      <w:docPartBody>
        <w:p w:rsidR="007F5FBF" w:rsidRDefault="004437A6" w:rsidP="004437A6">
          <w:pPr>
            <w:pStyle w:val="4829D7724E494E999AA63B938CFF520A"/>
          </w:pPr>
          <w:r w:rsidRPr="00DF6A4E">
            <w:rPr>
              <w:lang w:bidi="fr-FR"/>
            </w:rPr>
            <w:t>Nom de la société</w:t>
          </w:r>
        </w:p>
      </w:docPartBody>
    </w:docPart>
    <w:docPart>
      <w:docPartPr>
        <w:name w:val="F1A9D8D3C2E84BE0900D89E7A726F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7005B-A134-4BF8-8895-90E256B651D3}"/>
      </w:docPartPr>
      <w:docPartBody>
        <w:p w:rsidR="007F5FBF" w:rsidRDefault="004437A6" w:rsidP="004437A6">
          <w:pPr>
            <w:pStyle w:val="F1A9D8D3C2E84BE0900D89E7A726FDCE"/>
          </w:pPr>
          <w:r w:rsidRPr="00DF6A4E">
            <w:rPr>
              <w:rStyle w:val="Fett"/>
              <w:lang w:bidi="fr-FR"/>
            </w:rPr>
            <w:t>Date de début</w:t>
          </w:r>
        </w:p>
      </w:docPartBody>
    </w:docPart>
    <w:docPart>
      <w:docPartPr>
        <w:name w:val="870A612C293649EAA1D98D5C8B55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A3608-CFEC-4F74-B5AE-CE3B69E51C6D}"/>
      </w:docPartPr>
      <w:docPartBody>
        <w:p w:rsidR="007F5FBF" w:rsidRDefault="004437A6" w:rsidP="004437A6">
          <w:pPr>
            <w:pStyle w:val="870A612C293649EAA1D98D5C8B55D335"/>
          </w:pPr>
          <w:r w:rsidRPr="00DF6A4E">
            <w:rPr>
              <w:rStyle w:val="Fett"/>
              <w:lang w:bidi="fr-FR"/>
            </w:rPr>
            <w:t>fin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A6"/>
    <w:rsid w:val="002D15A5"/>
    <w:rsid w:val="004437A6"/>
    <w:rsid w:val="007F5FBF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AEB2C4785FB47ADBBD6A9F245981F37">
    <w:name w:val="8AEB2C4785FB47ADBBD6A9F245981F37"/>
  </w:style>
  <w:style w:type="paragraph" w:customStyle="1" w:styleId="F8E660C2147842228BA7A448928E0F31">
    <w:name w:val="F8E660C2147842228BA7A448928E0F31"/>
  </w:style>
  <w:style w:type="paragraph" w:customStyle="1" w:styleId="418B282CC4FD4AAA8286E36F52FCFF1C">
    <w:name w:val="418B282CC4FD4AAA8286E36F52FCFF1C"/>
  </w:style>
  <w:style w:type="paragraph" w:customStyle="1" w:styleId="A9E1AF4B66DB4EE08A835483BEF6D36A">
    <w:name w:val="A9E1AF4B66DB4EE08A835483BEF6D36A"/>
  </w:style>
  <w:style w:type="paragraph" w:customStyle="1" w:styleId="D78817CBD232430F9AD15BCC9A9A5BD2">
    <w:name w:val="D78817CBD232430F9AD15BCC9A9A5BD2"/>
  </w:style>
  <w:style w:type="paragraph" w:customStyle="1" w:styleId="1EE5CD630C4548BC842659E827EDB3B8">
    <w:name w:val="1EE5CD630C4548BC842659E827EDB3B8"/>
  </w:style>
  <w:style w:type="character" w:styleId="Fett">
    <w:name w:val="Strong"/>
    <w:basedOn w:val="Absatz-Standardschriftart"/>
    <w:uiPriority w:val="5"/>
    <w:qFormat/>
    <w:rsid w:val="004437A6"/>
    <w:rPr>
      <w:b/>
      <w:bCs/>
      <w:color w:val="595959" w:themeColor="text1" w:themeTint="A6"/>
    </w:rPr>
  </w:style>
  <w:style w:type="paragraph" w:customStyle="1" w:styleId="67F41D6F781D4146B84934EB6146A26B">
    <w:name w:val="67F41D6F781D4146B84934EB6146A26B"/>
  </w:style>
  <w:style w:type="paragraph" w:customStyle="1" w:styleId="A89BE2D9DA6F41EDB89BEAECE38C0DE7">
    <w:name w:val="A89BE2D9DA6F41EDB89BEAECE38C0DE7"/>
  </w:style>
  <w:style w:type="paragraph" w:customStyle="1" w:styleId="FD1E2C27FC16484E97E16710372B683D">
    <w:name w:val="FD1E2C27FC16484E97E16710372B683D"/>
  </w:style>
  <w:style w:type="paragraph" w:customStyle="1" w:styleId="968F6E7B7B7B4AD19F7CE7AAED56D6EA">
    <w:name w:val="968F6E7B7B7B4AD19F7CE7AAED56D6EA"/>
  </w:style>
  <w:style w:type="paragraph" w:customStyle="1" w:styleId="C480C6EF52694CA8B553C8E420CD2A5F">
    <w:name w:val="C480C6EF52694CA8B553C8E420CD2A5F"/>
  </w:style>
  <w:style w:type="paragraph" w:customStyle="1" w:styleId="57C8AEEFB3014141AC05CF8182D354D9">
    <w:name w:val="57C8AEEFB3014141AC05CF8182D354D9"/>
    <w:rsid w:val="004437A6"/>
  </w:style>
  <w:style w:type="paragraph" w:customStyle="1" w:styleId="CB29E1202CA44B5383B0BDE9D4CBE8AD">
    <w:name w:val="CB29E1202CA44B5383B0BDE9D4CBE8AD"/>
    <w:rsid w:val="004437A6"/>
  </w:style>
  <w:style w:type="paragraph" w:customStyle="1" w:styleId="A68E9130186341E0867268C91F82C047">
    <w:name w:val="A68E9130186341E0867268C91F82C047"/>
    <w:rsid w:val="004437A6"/>
  </w:style>
  <w:style w:type="paragraph" w:customStyle="1" w:styleId="0567451315334E53B1A9C2BFE118ACBB">
    <w:name w:val="0567451315334E53B1A9C2BFE118ACBB"/>
    <w:rsid w:val="004437A6"/>
  </w:style>
  <w:style w:type="paragraph" w:customStyle="1" w:styleId="47E14E0776A048BFB47FF56DD1C815C8">
    <w:name w:val="47E14E0776A048BFB47FF56DD1C815C8"/>
    <w:rsid w:val="004437A6"/>
  </w:style>
  <w:style w:type="paragraph" w:customStyle="1" w:styleId="C528EB2515A44B6E9439DE51CBA978C5">
    <w:name w:val="C528EB2515A44B6E9439DE51CBA978C5"/>
    <w:rsid w:val="004437A6"/>
  </w:style>
  <w:style w:type="paragraph" w:customStyle="1" w:styleId="D29DC72BB38D42F1820C2DB0101D6272">
    <w:name w:val="D29DC72BB38D42F1820C2DB0101D6272"/>
    <w:rsid w:val="004437A6"/>
  </w:style>
  <w:style w:type="paragraph" w:customStyle="1" w:styleId="8EB316C2EAF64110A852399AD4BE6080">
    <w:name w:val="8EB316C2EAF64110A852399AD4BE6080"/>
    <w:rsid w:val="004437A6"/>
  </w:style>
  <w:style w:type="paragraph" w:customStyle="1" w:styleId="4AF46BBB7E3E4AC5981D4A5BE34284A8">
    <w:name w:val="4AF46BBB7E3E4AC5981D4A5BE34284A8"/>
    <w:rsid w:val="004437A6"/>
  </w:style>
  <w:style w:type="paragraph" w:customStyle="1" w:styleId="ADDB7996349D4766ADA8CAB248D94B78">
    <w:name w:val="ADDB7996349D4766ADA8CAB248D94B78"/>
    <w:rsid w:val="004437A6"/>
  </w:style>
  <w:style w:type="paragraph" w:customStyle="1" w:styleId="F64BC9EED04044989A068FB69B301EBE">
    <w:name w:val="F64BC9EED04044989A068FB69B301EBE"/>
    <w:rsid w:val="004437A6"/>
  </w:style>
  <w:style w:type="paragraph" w:customStyle="1" w:styleId="38C476519C7C49679FD35459B04A25A6">
    <w:name w:val="38C476519C7C49679FD35459B04A25A6"/>
    <w:rsid w:val="004437A6"/>
  </w:style>
  <w:style w:type="paragraph" w:customStyle="1" w:styleId="4829D7724E494E999AA63B938CFF520A">
    <w:name w:val="4829D7724E494E999AA63B938CFF520A"/>
    <w:rsid w:val="004437A6"/>
  </w:style>
  <w:style w:type="paragraph" w:customStyle="1" w:styleId="F1A9D8D3C2E84BE0900D89E7A726FDCE">
    <w:name w:val="F1A9D8D3C2E84BE0900D89E7A726FDCE"/>
    <w:rsid w:val="004437A6"/>
  </w:style>
  <w:style w:type="paragraph" w:customStyle="1" w:styleId="870A612C293649EAA1D98D5C8B55D335">
    <w:name w:val="870A612C293649EAA1D98D5C8B55D335"/>
    <w:rsid w:val="00443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9a800-d0ee-4997-b9d5-371b1036c1c6">
      <Terms xmlns="http://schemas.microsoft.com/office/infopath/2007/PartnerControls"/>
    </lcf76f155ced4ddcb4097134ff3c332f>
    <TaxCatchAll xmlns="4fac2b1b-a418-4593-b877-2bf8f6809f3d" xsi:nil="true"/>
    <SharedWithUsers xmlns="4fac2b1b-a418-4593-b877-2bf8f6809f3d">
      <UserInfo>
        <DisplayName>Meier, Alexander-MICARNA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84074293D6944A85CB4677A8B9D61E" ma:contentTypeVersion="16" ma:contentTypeDescription="Ein neues Dokument erstellen." ma:contentTypeScope="" ma:versionID="ce1357357380792741053585726ac0a1">
  <xsd:schema xmlns:xsd="http://www.w3.org/2001/XMLSchema" xmlns:xs="http://www.w3.org/2001/XMLSchema" xmlns:p="http://schemas.microsoft.com/office/2006/metadata/properties" xmlns:ns2="fac9a800-d0ee-4997-b9d5-371b1036c1c6" xmlns:ns3="4fac2b1b-a418-4593-b877-2bf8f6809f3d" targetNamespace="http://schemas.microsoft.com/office/2006/metadata/properties" ma:root="true" ma:fieldsID="bfd9bae5f43888c428e5607e13dfcced" ns2:_="" ns3:_="">
    <xsd:import namespace="fac9a800-d0ee-4997-b9d5-371b1036c1c6"/>
    <xsd:import namespace="4fac2b1b-a418-4593-b877-2bf8f6809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a800-d0ee-4997-b9d5-371b1036c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c2b1b-a418-4593-b877-2bf8f6809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bf26ed-4f0b-4730-8c37-4c4a84e80471}" ma:internalName="TaxCatchAll" ma:showField="CatchAllData" ma:web="4fac2b1b-a418-4593-b877-2bf8f6809f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A8DD5-210D-44D3-915F-7CA1BE59F7A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3391b381-09d2-4951-82cc-ef67b44d9be2"/>
    <ds:schemaRef ds:uri="http://purl.org/dc/terms/"/>
    <ds:schemaRef ds:uri="http://schemas.openxmlformats.org/package/2006/metadata/core-properties"/>
    <ds:schemaRef ds:uri="b57ca509-1629-441f-9f09-522c412b775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3E8D72-8FBF-4DAE-AC84-834198B57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78C08-8008-47B0-BF50-5B019C89D9D0}"/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CV (conception Minimaliste).dotx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&lt;Expérience&gt; professionnelle </vt:lpstr>
      <vt:lpstr>&lt;Formation&gt;S</vt:lpstr>
      <vt:lpstr>Langue </vt:lpstr>
      <vt:lpstr>COMPETENCES INFORMATIQUEs </vt:lpstr>
      <vt:lpstr>INTERETS </vt:lpstr>
      <vt:lpstr>&lt;Références&gt;</vt:lpstr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 Gioia, Sabrina-MICARNA</dc:creator>
  <cp:keywords/>
  <cp:lastModifiedBy>Meier, Alexander-MICARNA</cp:lastModifiedBy>
  <cp:revision>2</cp:revision>
  <cp:lastPrinted>2006-08-01T17:47:00Z</cp:lastPrinted>
  <dcterms:created xsi:type="dcterms:W3CDTF">2024-01-30T08:10:00Z</dcterms:created>
  <dcterms:modified xsi:type="dcterms:W3CDTF">2024-01-30T08:10:00Z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0x0101001C8CAEB710D2E843BC6730A24E27A7EC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4bad0d50-9cbb-471c-bae7-38b20ec0f1f9_Enabled">
    <vt:lpwstr>true</vt:lpwstr>
  </property>
  <property fmtid="{D5CDD505-2E9C-101B-9397-08002B2CF9AE}" pid="11" name="MSIP_Label_4bad0d50-9cbb-471c-bae7-38b20ec0f1f9_SetDate">
    <vt:lpwstr>2022-01-25T13:26:37Z</vt:lpwstr>
  </property>
  <property fmtid="{D5CDD505-2E9C-101B-9397-08002B2CF9AE}" pid="12" name="MSIP_Label_4bad0d50-9cbb-471c-bae7-38b20ec0f1f9_Method">
    <vt:lpwstr>Standard</vt:lpwstr>
  </property>
  <property fmtid="{D5CDD505-2E9C-101B-9397-08002B2CF9AE}" pid="13" name="MSIP_Label_4bad0d50-9cbb-471c-bae7-38b20ec0f1f9_Name">
    <vt:lpwstr>Intern</vt:lpwstr>
  </property>
  <property fmtid="{D5CDD505-2E9C-101B-9397-08002B2CF9AE}" pid="14" name="MSIP_Label_4bad0d50-9cbb-471c-bae7-38b20ec0f1f9_SiteId">
    <vt:lpwstr>35aa8c5b-ac0a-4b15-9788-ff6dfa22901f</vt:lpwstr>
  </property>
  <property fmtid="{D5CDD505-2E9C-101B-9397-08002B2CF9AE}" pid="15" name="MSIP_Label_4bad0d50-9cbb-471c-bae7-38b20ec0f1f9_ActionId">
    <vt:lpwstr>c10bab9b-f99b-4352-b963-38991fd34b7b</vt:lpwstr>
  </property>
  <property fmtid="{D5CDD505-2E9C-101B-9397-08002B2CF9AE}" pid="16" name="MSIP_Label_4bad0d50-9cbb-471c-bae7-38b20ec0f1f9_ContentBits">
    <vt:lpwstr>0</vt:lpwstr>
  </property>
  <property fmtid="{D5CDD505-2E9C-101B-9397-08002B2CF9AE}" pid="17" name="MediaServiceImageTags">
    <vt:lpwstr/>
  </property>
</Properties>
</file>